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30A3" w14:textId="77777777" w:rsidR="00B9696D" w:rsidRPr="00536719" w:rsidRDefault="004C7497" w:rsidP="004C7497">
      <w:pPr>
        <w:spacing w:line="360" w:lineRule="auto"/>
        <w:rPr>
          <w:sz w:val="22"/>
          <w:szCs w:val="22"/>
        </w:rPr>
      </w:pPr>
      <w:r w:rsidRPr="00536719">
        <w:rPr>
          <w:sz w:val="22"/>
          <w:szCs w:val="22"/>
        </w:rPr>
        <w:tab/>
      </w:r>
      <w:r w:rsidRPr="00536719">
        <w:rPr>
          <w:sz w:val="22"/>
          <w:szCs w:val="22"/>
        </w:rPr>
        <w:tab/>
      </w:r>
      <w:r w:rsidRPr="00536719">
        <w:rPr>
          <w:sz w:val="22"/>
          <w:szCs w:val="22"/>
        </w:rPr>
        <w:tab/>
      </w:r>
      <w:r w:rsidRPr="00536719">
        <w:rPr>
          <w:sz w:val="22"/>
          <w:szCs w:val="22"/>
        </w:rPr>
        <w:tab/>
      </w:r>
      <w:r w:rsidRPr="00536719">
        <w:rPr>
          <w:sz w:val="22"/>
          <w:szCs w:val="22"/>
        </w:rPr>
        <w:tab/>
      </w:r>
      <w:r w:rsidRPr="00536719">
        <w:rPr>
          <w:sz w:val="22"/>
          <w:szCs w:val="22"/>
        </w:rPr>
        <w:tab/>
        <w:t xml:space="preserve">          </w:t>
      </w:r>
      <w:r w:rsidR="00B9696D" w:rsidRPr="00536719">
        <w:rPr>
          <w:sz w:val="22"/>
          <w:szCs w:val="22"/>
        </w:rPr>
        <w:tab/>
      </w:r>
      <w:r w:rsidR="00B9696D" w:rsidRPr="00536719">
        <w:rPr>
          <w:sz w:val="22"/>
          <w:szCs w:val="22"/>
        </w:rPr>
        <w:tab/>
      </w:r>
    </w:p>
    <w:p w14:paraId="74247F66" w14:textId="77777777" w:rsidR="00E0045E" w:rsidRPr="00463FAC" w:rsidRDefault="00E0045E" w:rsidP="00266999">
      <w:pPr>
        <w:tabs>
          <w:tab w:val="left" w:pos="5760"/>
        </w:tabs>
        <w:jc w:val="both"/>
        <w:rPr>
          <w:szCs w:val="22"/>
        </w:rPr>
      </w:pPr>
    </w:p>
    <w:p w14:paraId="75184E2F" w14:textId="61053A1A" w:rsidR="008E7516" w:rsidRDefault="006E6993" w:rsidP="008E7516">
      <w:pPr>
        <w:jc w:val="right"/>
        <w:rPr>
          <w:sz w:val="22"/>
          <w:szCs w:val="22"/>
        </w:rPr>
      </w:pPr>
      <w:r w:rsidRPr="00463FAC">
        <w:rPr>
          <w:sz w:val="22"/>
          <w:szCs w:val="22"/>
        </w:rPr>
        <w:t>Alla cortese attenzione d</w:t>
      </w:r>
      <w:r w:rsidR="00E0045E" w:rsidRPr="00463FAC">
        <w:rPr>
          <w:sz w:val="22"/>
          <w:szCs w:val="22"/>
        </w:rPr>
        <w:t>e</w:t>
      </w:r>
      <w:r w:rsidR="008E7516">
        <w:rPr>
          <w:sz w:val="22"/>
          <w:szCs w:val="22"/>
        </w:rPr>
        <w:t>ll</w:t>
      </w:r>
      <w:r w:rsidR="001B2E5A">
        <w:rPr>
          <w:sz w:val="22"/>
          <w:szCs w:val="22"/>
        </w:rPr>
        <w:t>a</w:t>
      </w:r>
      <w:r w:rsidR="008E7516">
        <w:rPr>
          <w:sz w:val="22"/>
          <w:szCs w:val="22"/>
        </w:rPr>
        <w:t xml:space="preserve"> </w:t>
      </w:r>
      <w:r w:rsidR="00E0045E" w:rsidRPr="00463FAC">
        <w:rPr>
          <w:sz w:val="22"/>
          <w:szCs w:val="22"/>
        </w:rPr>
        <w:t>Dirigent</w:t>
      </w:r>
      <w:r w:rsidR="001B2E5A">
        <w:rPr>
          <w:sz w:val="22"/>
          <w:szCs w:val="22"/>
        </w:rPr>
        <w:t>e</w:t>
      </w:r>
      <w:r w:rsidR="00E0045E" w:rsidRPr="00463FAC">
        <w:rPr>
          <w:sz w:val="22"/>
          <w:szCs w:val="22"/>
        </w:rPr>
        <w:t xml:space="preserve"> scolastic</w:t>
      </w:r>
      <w:r w:rsidR="001B2E5A">
        <w:rPr>
          <w:sz w:val="22"/>
          <w:szCs w:val="22"/>
        </w:rPr>
        <w:t>a</w:t>
      </w:r>
    </w:p>
    <w:p w14:paraId="4BBB7AB4" w14:textId="31CD6E81" w:rsidR="008E7516" w:rsidRPr="00463FAC" w:rsidRDefault="008E7516" w:rsidP="008E7516">
      <w:pPr>
        <w:jc w:val="right"/>
        <w:rPr>
          <w:sz w:val="22"/>
          <w:szCs w:val="22"/>
        </w:rPr>
      </w:pPr>
      <w:r>
        <w:rPr>
          <w:sz w:val="22"/>
          <w:szCs w:val="22"/>
        </w:rPr>
        <w:t>De</w:t>
      </w:r>
      <w:r w:rsidR="001B2E5A">
        <w:rPr>
          <w:sz w:val="22"/>
          <w:szCs w:val="22"/>
        </w:rPr>
        <w:t>ll’</w:t>
      </w:r>
      <w:r>
        <w:rPr>
          <w:sz w:val="22"/>
          <w:szCs w:val="22"/>
        </w:rPr>
        <w:t xml:space="preserve"> I.C. </w:t>
      </w:r>
      <w:r w:rsidR="001B2E5A">
        <w:rPr>
          <w:sz w:val="22"/>
          <w:szCs w:val="22"/>
        </w:rPr>
        <w:t>Acerbi</w:t>
      </w:r>
    </w:p>
    <w:p w14:paraId="5A44B073" w14:textId="49F93449" w:rsidR="006E6993" w:rsidRDefault="00E0045E" w:rsidP="006E6993">
      <w:pPr>
        <w:jc w:val="right"/>
        <w:rPr>
          <w:sz w:val="22"/>
          <w:szCs w:val="22"/>
        </w:rPr>
      </w:pPr>
      <w:r w:rsidRPr="00463FAC">
        <w:rPr>
          <w:sz w:val="22"/>
          <w:szCs w:val="22"/>
        </w:rPr>
        <w:t xml:space="preserve"> </w:t>
      </w:r>
      <w:r w:rsidR="008E7516">
        <w:rPr>
          <w:sz w:val="22"/>
          <w:szCs w:val="22"/>
        </w:rPr>
        <w:t xml:space="preserve">Dr.ssa </w:t>
      </w:r>
      <w:r w:rsidR="001B2E5A">
        <w:rPr>
          <w:sz w:val="22"/>
          <w:szCs w:val="22"/>
        </w:rPr>
        <w:t>Elena Bassi</w:t>
      </w:r>
    </w:p>
    <w:p w14:paraId="7FECC778" w14:textId="77777777" w:rsidR="008E7516" w:rsidRDefault="008E7516" w:rsidP="006E6993">
      <w:pPr>
        <w:jc w:val="right"/>
        <w:rPr>
          <w:sz w:val="22"/>
          <w:szCs w:val="22"/>
        </w:rPr>
      </w:pPr>
    </w:p>
    <w:p w14:paraId="51959580" w14:textId="5161074E" w:rsidR="003841F0" w:rsidRPr="00463FAC" w:rsidRDefault="003841F0" w:rsidP="00921476">
      <w:pPr>
        <w:spacing w:line="288" w:lineRule="auto"/>
        <w:jc w:val="both"/>
        <w:rPr>
          <w:sz w:val="22"/>
          <w:szCs w:val="22"/>
        </w:rPr>
      </w:pPr>
      <w:r w:rsidRPr="00463FAC">
        <w:rPr>
          <w:sz w:val="22"/>
          <w:szCs w:val="22"/>
        </w:rPr>
        <w:t>Gent.m</w:t>
      </w:r>
      <w:r w:rsidR="001B2E5A">
        <w:rPr>
          <w:sz w:val="22"/>
          <w:szCs w:val="22"/>
        </w:rPr>
        <w:t>a</w:t>
      </w:r>
      <w:r w:rsidR="008E7516">
        <w:rPr>
          <w:sz w:val="22"/>
          <w:szCs w:val="22"/>
        </w:rPr>
        <w:t xml:space="preserve"> </w:t>
      </w:r>
      <w:r w:rsidRPr="00463FAC">
        <w:rPr>
          <w:sz w:val="22"/>
          <w:szCs w:val="22"/>
        </w:rPr>
        <w:t>Dirigent</w:t>
      </w:r>
      <w:r w:rsidR="001B2E5A">
        <w:rPr>
          <w:sz w:val="22"/>
          <w:szCs w:val="22"/>
        </w:rPr>
        <w:t>e</w:t>
      </w:r>
      <w:r w:rsidRPr="00463FAC">
        <w:rPr>
          <w:sz w:val="22"/>
          <w:szCs w:val="22"/>
        </w:rPr>
        <w:t>,</w:t>
      </w:r>
    </w:p>
    <w:p w14:paraId="72953C85" w14:textId="335C339F" w:rsidR="00731BF0" w:rsidRDefault="003841F0" w:rsidP="00921476">
      <w:pPr>
        <w:spacing w:line="288" w:lineRule="auto"/>
        <w:jc w:val="both"/>
        <w:rPr>
          <w:sz w:val="22"/>
          <w:szCs w:val="22"/>
        </w:rPr>
      </w:pPr>
      <w:r w:rsidRPr="00463FAC">
        <w:rPr>
          <w:sz w:val="22"/>
          <w:szCs w:val="22"/>
        </w:rPr>
        <w:t xml:space="preserve">con la presente </w:t>
      </w:r>
      <w:r w:rsidR="00E25A07" w:rsidRPr="00463FAC">
        <w:rPr>
          <w:sz w:val="22"/>
          <w:szCs w:val="22"/>
        </w:rPr>
        <w:t xml:space="preserve">il Laboratorio di Psicologia dell’Apprendimento </w:t>
      </w:r>
      <w:r w:rsidR="009B008C" w:rsidRPr="00463FAC">
        <w:rPr>
          <w:sz w:val="22"/>
          <w:szCs w:val="22"/>
        </w:rPr>
        <w:t>(LPA)</w:t>
      </w:r>
      <w:r w:rsidR="00463FAC" w:rsidRPr="00463FAC">
        <w:rPr>
          <w:sz w:val="22"/>
          <w:szCs w:val="22"/>
        </w:rPr>
        <w:t xml:space="preserve"> - </w:t>
      </w:r>
      <w:r w:rsidR="009B008C" w:rsidRPr="00463FAC">
        <w:rPr>
          <w:sz w:val="22"/>
          <w:szCs w:val="22"/>
        </w:rPr>
        <w:t xml:space="preserve"> </w:t>
      </w:r>
      <w:r w:rsidR="00463FAC" w:rsidRPr="00463FAC">
        <w:rPr>
          <w:sz w:val="22"/>
          <w:szCs w:val="22"/>
        </w:rPr>
        <w:t xml:space="preserve">Dipartimento di Scienze del Sistema Nervoso e del Comportamento – Sezione di Psicologia, </w:t>
      </w:r>
      <w:r w:rsidR="00E25A07" w:rsidRPr="00463FAC">
        <w:rPr>
          <w:sz w:val="22"/>
          <w:szCs w:val="22"/>
        </w:rPr>
        <w:t xml:space="preserve">Università </w:t>
      </w:r>
      <w:r w:rsidR="00463FAC" w:rsidRPr="00463FAC">
        <w:rPr>
          <w:sz w:val="22"/>
          <w:szCs w:val="22"/>
        </w:rPr>
        <w:t xml:space="preserve">degli Studi </w:t>
      </w:r>
      <w:r w:rsidR="00E25A07" w:rsidRPr="00463FAC">
        <w:rPr>
          <w:sz w:val="22"/>
          <w:szCs w:val="22"/>
        </w:rPr>
        <w:t>di Pavia</w:t>
      </w:r>
      <w:r w:rsidR="009B008C" w:rsidRPr="00463FAC">
        <w:rPr>
          <w:sz w:val="22"/>
          <w:szCs w:val="22"/>
        </w:rPr>
        <w:t xml:space="preserve">, </w:t>
      </w:r>
      <w:r w:rsidRPr="00463FAC">
        <w:rPr>
          <w:sz w:val="22"/>
          <w:szCs w:val="22"/>
        </w:rPr>
        <w:t>desider</w:t>
      </w:r>
      <w:r w:rsidR="009B008C" w:rsidRPr="00463FAC">
        <w:rPr>
          <w:sz w:val="22"/>
          <w:szCs w:val="22"/>
        </w:rPr>
        <w:t>a</w:t>
      </w:r>
      <w:r w:rsidR="00921476">
        <w:rPr>
          <w:sz w:val="22"/>
          <w:szCs w:val="22"/>
        </w:rPr>
        <w:t xml:space="preserve"> proporre, per l’A.S. 20</w:t>
      </w:r>
      <w:r w:rsidR="00731BF0">
        <w:rPr>
          <w:sz w:val="22"/>
          <w:szCs w:val="22"/>
        </w:rPr>
        <w:t>21-2022</w:t>
      </w:r>
      <w:r w:rsidR="00921476">
        <w:rPr>
          <w:sz w:val="22"/>
          <w:szCs w:val="22"/>
        </w:rPr>
        <w:t xml:space="preserve">, </w:t>
      </w:r>
      <w:r w:rsidR="006E6993" w:rsidRPr="00463FAC">
        <w:rPr>
          <w:sz w:val="22"/>
          <w:szCs w:val="22"/>
        </w:rPr>
        <w:t xml:space="preserve">il coinvolgimento </w:t>
      </w:r>
      <w:r w:rsidR="00921476">
        <w:rPr>
          <w:sz w:val="22"/>
          <w:szCs w:val="22"/>
        </w:rPr>
        <w:t>de</w:t>
      </w:r>
      <w:r w:rsidR="001B2E5A">
        <w:rPr>
          <w:sz w:val="22"/>
          <w:szCs w:val="22"/>
        </w:rPr>
        <w:t>l</w:t>
      </w:r>
      <w:r w:rsidR="00921476">
        <w:rPr>
          <w:sz w:val="22"/>
          <w:szCs w:val="22"/>
        </w:rPr>
        <w:t xml:space="preserve"> </w:t>
      </w:r>
      <w:r w:rsidR="001B2E5A">
        <w:rPr>
          <w:sz w:val="22"/>
          <w:szCs w:val="22"/>
        </w:rPr>
        <w:t>suo</w:t>
      </w:r>
      <w:r w:rsidR="00921476">
        <w:rPr>
          <w:sz w:val="22"/>
          <w:szCs w:val="22"/>
        </w:rPr>
        <w:t xml:space="preserve"> istitut</w:t>
      </w:r>
      <w:r w:rsidR="001B2E5A">
        <w:rPr>
          <w:sz w:val="22"/>
          <w:szCs w:val="22"/>
        </w:rPr>
        <w:t xml:space="preserve">o </w:t>
      </w:r>
      <w:r w:rsidR="00921476">
        <w:rPr>
          <w:sz w:val="22"/>
          <w:szCs w:val="22"/>
        </w:rPr>
        <w:t>a</w:t>
      </w:r>
      <w:r w:rsidRPr="00463FAC">
        <w:rPr>
          <w:sz w:val="22"/>
          <w:szCs w:val="22"/>
        </w:rPr>
        <w:t xml:space="preserve">l progetto </w:t>
      </w:r>
      <w:r w:rsidR="00463FAC" w:rsidRPr="00C92DF4">
        <w:rPr>
          <w:sz w:val="22"/>
          <w:szCs w:val="22"/>
        </w:rPr>
        <w:t>“</w:t>
      </w:r>
      <w:proofErr w:type="spellStart"/>
      <w:r w:rsidR="00782C2B" w:rsidRPr="00C92DF4">
        <w:rPr>
          <w:sz w:val="22"/>
          <w:szCs w:val="22"/>
        </w:rPr>
        <w:t>StrategicaMente</w:t>
      </w:r>
      <w:proofErr w:type="spellEnd"/>
      <w:r w:rsidR="00C92DF4">
        <w:rPr>
          <w:sz w:val="22"/>
          <w:szCs w:val="22"/>
        </w:rPr>
        <w:t xml:space="preserve"> – BE-</w:t>
      </w:r>
      <w:proofErr w:type="spellStart"/>
      <w:r w:rsidR="00C92DF4">
        <w:rPr>
          <w:sz w:val="22"/>
          <w:szCs w:val="22"/>
        </w:rPr>
        <w:t>STudent</w:t>
      </w:r>
      <w:proofErr w:type="spellEnd"/>
      <w:r w:rsidR="00782C2B" w:rsidRPr="00C92DF4">
        <w:rPr>
          <w:sz w:val="22"/>
          <w:szCs w:val="22"/>
        </w:rPr>
        <w:t>”</w:t>
      </w:r>
      <w:r w:rsidR="00782C2B">
        <w:rPr>
          <w:sz w:val="22"/>
          <w:szCs w:val="22"/>
        </w:rPr>
        <w:t>, r</w:t>
      </w:r>
      <w:r w:rsidR="00463FAC" w:rsidRPr="00463FAC">
        <w:rPr>
          <w:sz w:val="22"/>
          <w:szCs w:val="22"/>
        </w:rPr>
        <w:t xml:space="preserve">ivolto a studenti </w:t>
      </w:r>
      <w:r w:rsidR="00CB0CBB">
        <w:rPr>
          <w:sz w:val="22"/>
          <w:szCs w:val="22"/>
        </w:rPr>
        <w:t xml:space="preserve">con </w:t>
      </w:r>
      <w:r w:rsidR="00731BF0">
        <w:rPr>
          <w:sz w:val="22"/>
          <w:szCs w:val="22"/>
        </w:rPr>
        <w:t>difficoltà scolastiche, frequentanti l’ultimo biennio della scuola primaria,</w:t>
      </w:r>
      <w:r w:rsidR="00463FAC" w:rsidRPr="00463FAC">
        <w:rPr>
          <w:sz w:val="22"/>
          <w:szCs w:val="22"/>
        </w:rPr>
        <w:t xml:space="preserve"> e finalizzato al recupero e potenziamento </w:t>
      </w:r>
      <w:r w:rsidR="00731BF0">
        <w:rPr>
          <w:sz w:val="22"/>
          <w:szCs w:val="22"/>
        </w:rPr>
        <w:t xml:space="preserve">di abilità connesse all’apprendimento. </w:t>
      </w:r>
    </w:p>
    <w:p w14:paraId="623F9F2B" w14:textId="79F0D10B" w:rsidR="00463FAC" w:rsidRPr="00463FAC" w:rsidRDefault="00463FAC" w:rsidP="00921476">
      <w:pPr>
        <w:spacing w:line="288" w:lineRule="auto"/>
        <w:jc w:val="both"/>
        <w:rPr>
          <w:sz w:val="22"/>
          <w:szCs w:val="22"/>
        </w:rPr>
      </w:pPr>
      <w:r w:rsidRPr="00463FAC">
        <w:rPr>
          <w:sz w:val="22"/>
          <w:szCs w:val="22"/>
        </w:rPr>
        <w:t>Si chiede quindi all’istituto la possibilità di svolgere il progetto</w:t>
      </w:r>
      <w:r w:rsidR="00921476">
        <w:rPr>
          <w:sz w:val="22"/>
          <w:szCs w:val="22"/>
        </w:rPr>
        <w:t>, presentato in allegato,</w:t>
      </w:r>
      <w:r w:rsidRPr="00463FAC">
        <w:rPr>
          <w:sz w:val="22"/>
          <w:szCs w:val="22"/>
        </w:rPr>
        <w:t xml:space="preserve"> nei locali della scuola</w:t>
      </w:r>
      <w:r w:rsidR="00C92DF4">
        <w:rPr>
          <w:sz w:val="22"/>
          <w:szCs w:val="22"/>
        </w:rPr>
        <w:t xml:space="preserve"> oppure, secondo la preferenza della scuola stessa, presso il Laboratorio di Psicologia dell’Apprendimento</w:t>
      </w:r>
      <w:r w:rsidRPr="00463FAC">
        <w:rPr>
          <w:sz w:val="22"/>
          <w:szCs w:val="22"/>
        </w:rPr>
        <w:t>.</w:t>
      </w:r>
    </w:p>
    <w:p w14:paraId="3DCA2158" w14:textId="4451AE82" w:rsidR="00463FAC" w:rsidRPr="00463FAC" w:rsidRDefault="00463FAC" w:rsidP="00921476">
      <w:pPr>
        <w:spacing w:line="288" w:lineRule="auto"/>
        <w:jc w:val="both"/>
        <w:rPr>
          <w:sz w:val="22"/>
          <w:szCs w:val="22"/>
        </w:rPr>
      </w:pPr>
      <w:r w:rsidRPr="00463FAC">
        <w:rPr>
          <w:sz w:val="22"/>
          <w:szCs w:val="22"/>
        </w:rPr>
        <w:t>L</w:t>
      </w:r>
      <w:r w:rsidR="00C92DF4">
        <w:rPr>
          <w:sz w:val="22"/>
          <w:szCs w:val="22"/>
        </w:rPr>
        <w:t>e</w:t>
      </w:r>
      <w:r w:rsidRPr="00463FAC">
        <w:rPr>
          <w:sz w:val="22"/>
          <w:szCs w:val="22"/>
        </w:rPr>
        <w:t xml:space="preserve"> </w:t>
      </w:r>
      <w:proofErr w:type="spellStart"/>
      <w:r w:rsidRPr="00463FAC">
        <w:rPr>
          <w:sz w:val="22"/>
          <w:szCs w:val="22"/>
        </w:rPr>
        <w:t>Dott.ss</w:t>
      </w:r>
      <w:r w:rsidR="00C92DF4">
        <w:rPr>
          <w:sz w:val="22"/>
          <w:szCs w:val="22"/>
        </w:rPr>
        <w:t>e</w:t>
      </w:r>
      <w:proofErr w:type="spellEnd"/>
      <w:r w:rsidRPr="00463FAC">
        <w:rPr>
          <w:sz w:val="22"/>
          <w:szCs w:val="22"/>
        </w:rPr>
        <w:t xml:space="preserve"> Marta Bot</w:t>
      </w:r>
      <w:r w:rsidR="005A3336">
        <w:rPr>
          <w:sz w:val="22"/>
          <w:szCs w:val="22"/>
        </w:rPr>
        <w:t>to e Marta Nola</w:t>
      </w:r>
      <w:r w:rsidR="00C92DF4">
        <w:rPr>
          <w:sz w:val="22"/>
          <w:szCs w:val="22"/>
        </w:rPr>
        <w:t>,</w:t>
      </w:r>
      <w:r w:rsidRPr="00463FAC">
        <w:rPr>
          <w:sz w:val="22"/>
          <w:szCs w:val="22"/>
        </w:rPr>
        <w:t xml:space="preserve"> </w:t>
      </w:r>
      <w:r w:rsidR="00C92DF4">
        <w:rPr>
          <w:sz w:val="22"/>
          <w:szCs w:val="22"/>
        </w:rPr>
        <w:t xml:space="preserve">psicologhe </w:t>
      </w:r>
      <w:r w:rsidRPr="00463FAC">
        <w:rPr>
          <w:sz w:val="22"/>
          <w:szCs w:val="22"/>
        </w:rPr>
        <w:t xml:space="preserve">e </w:t>
      </w:r>
      <w:r w:rsidR="00C92DF4">
        <w:rPr>
          <w:sz w:val="22"/>
          <w:szCs w:val="22"/>
        </w:rPr>
        <w:t>ricercatrici</w:t>
      </w:r>
      <w:r w:rsidRPr="00463FAC">
        <w:rPr>
          <w:sz w:val="22"/>
          <w:szCs w:val="22"/>
        </w:rPr>
        <w:t xml:space="preserve"> presso il Laboratorio di Apprendimento (LPA), sotto la supervisione </w:t>
      </w:r>
      <w:r w:rsidR="00C92DF4">
        <w:rPr>
          <w:sz w:val="22"/>
          <w:szCs w:val="22"/>
        </w:rPr>
        <w:t>delle</w:t>
      </w:r>
      <w:r w:rsidRPr="00463FAC">
        <w:rPr>
          <w:sz w:val="22"/>
          <w:szCs w:val="22"/>
        </w:rPr>
        <w:t xml:space="preserve"> </w:t>
      </w:r>
      <w:proofErr w:type="spellStart"/>
      <w:r w:rsidRPr="00463FAC">
        <w:rPr>
          <w:sz w:val="22"/>
          <w:szCs w:val="22"/>
        </w:rPr>
        <w:t>Prof.ss</w:t>
      </w:r>
      <w:r w:rsidR="00C92DF4">
        <w:rPr>
          <w:sz w:val="22"/>
          <w:szCs w:val="22"/>
        </w:rPr>
        <w:t>e</w:t>
      </w:r>
      <w:proofErr w:type="spellEnd"/>
      <w:r w:rsidRPr="00463FAC">
        <w:rPr>
          <w:sz w:val="22"/>
          <w:szCs w:val="22"/>
        </w:rPr>
        <w:t xml:space="preserve"> Paola Palladino</w:t>
      </w:r>
      <w:r w:rsidR="005A3336">
        <w:rPr>
          <w:sz w:val="22"/>
          <w:szCs w:val="22"/>
        </w:rPr>
        <w:t xml:space="preserve"> e Serena Lecce</w:t>
      </w:r>
      <w:r w:rsidRPr="00463FAC">
        <w:rPr>
          <w:sz w:val="22"/>
          <w:szCs w:val="22"/>
        </w:rPr>
        <w:t xml:space="preserve">, </w:t>
      </w:r>
      <w:r w:rsidR="00C92DF4">
        <w:rPr>
          <w:sz w:val="22"/>
          <w:szCs w:val="22"/>
        </w:rPr>
        <w:t>direttrici</w:t>
      </w:r>
      <w:r w:rsidRPr="00463FAC">
        <w:rPr>
          <w:sz w:val="22"/>
          <w:szCs w:val="22"/>
        </w:rPr>
        <w:t xml:space="preserve"> del </w:t>
      </w:r>
      <w:r w:rsidR="00C92DF4">
        <w:rPr>
          <w:sz w:val="22"/>
          <w:szCs w:val="22"/>
        </w:rPr>
        <w:t>Laboratorio</w:t>
      </w:r>
      <w:r w:rsidRPr="00463FAC">
        <w:rPr>
          <w:sz w:val="22"/>
          <w:szCs w:val="22"/>
        </w:rPr>
        <w:t>, seguir</w:t>
      </w:r>
      <w:r w:rsidR="005A3336">
        <w:rPr>
          <w:sz w:val="22"/>
          <w:szCs w:val="22"/>
        </w:rPr>
        <w:t>anno</w:t>
      </w:r>
      <w:r w:rsidRPr="00463FAC">
        <w:rPr>
          <w:sz w:val="22"/>
          <w:szCs w:val="22"/>
        </w:rPr>
        <w:t xml:space="preserve"> direttamente lo svolgersi delle varie fasi e coordiner</w:t>
      </w:r>
      <w:r w:rsidR="005A3336">
        <w:rPr>
          <w:sz w:val="22"/>
          <w:szCs w:val="22"/>
        </w:rPr>
        <w:t>anno</w:t>
      </w:r>
      <w:r w:rsidRPr="00463FAC">
        <w:rPr>
          <w:sz w:val="22"/>
          <w:szCs w:val="22"/>
        </w:rPr>
        <w:t xml:space="preserve"> l’attività dei collaboratori che parteciperanno al progetto, al fine di assicurare il rispetto dei tempi prestabiliti.  </w:t>
      </w:r>
    </w:p>
    <w:p w14:paraId="0E6DF5F4" w14:textId="77777777" w:rsidR="00463FAC" w:rsidRPr="00463FAC" w:rsidRDefault="00463FAC" w:rsidP="00921476">
      <w:pPr>
        <w:spacing w:line="288" w:lineRule="auto"/>
        <w:jc w:val="both"/>
        <w:rPr>
          <w:sz w:val="22"/>
          <w:szCs w:val="22"/>
        </w:rPr>
      </w:pPr>
      <w:r w:rsidRPr="00463FAC">
        <w:rPr>
          <w:sz w:val="22"/>
          <w:szCs w:val="22"/>
        </w:rPr>
        <w:t>Si allega una descrizione dettagliata delle finalità, tempi, metodologia ed attività.</w:t>
      </w:r>
    </w:p>
    <w:p w14:paraId="2B8141F9" w14:textId="77777777" w:rsidR="00463FAC" w:rsidRDefault="00463FAC" w:rsidP="00921476">
      <w:pPr>
        <w:spacing w:line="288" w:lineRule="auto"/>
        <w:rPr>
          <w:sz w:val="22"/>
          <w:szCs w:val="22"/>
        </w:rPr>
      </w:pPr>
    </w:p>
    <w:p w14:paraId="7E2F9804" w14:textId="25565D6E" w:rsidR="00463FAC" w:rsidRPr="00463FAC" w:rsidRDefault="00463FAC" w:rsidP="00921476">
      <w:pPr>
        <w:spacing w:line="288" w:lineRule="auto"/>
        <w:rPr>
          <w:sz w:val="22"/>
          <w:szCs w:val="22"/>
        </w:rPr>
      </w:pPr>
      <w:r w:rsidRPr="00463FAC">
        <w:rPr>
          <w:sz w:val="22"/>
          <w:szCs w:val="22"/>
        </w:rPr>
        <w:t xml:space="preserve">Per eventuali chiarimenti e comunicazioni contattare </w:t>
      </w:r>
      <w:r w:rsidR="00DB27F8">
        <w:rPr>
          <w:sz w:val="22"/>
          <w:szCs w:val="22"/>
        </w:rPr>
        <w:t xml:space="preserve">le </w:t>
      </w:r>
      <w:proofErr w:type="spellStart"/>
      <w:r w:rsidR="00DB27F8">
        <w:rPr>
          <w:sz w:val="22"/>
          <w:szCs w:val="22"/>
        </w:rPr>
        <w:t>dr.sse</w:t>
      </w:r>
      <w:proofErr w:type="spellEnd"/>
      <w:r w:rsidR="00DB27F8">
        <w:rPr>
          <w:sz w:val="22"/>
          <w:szCs w:val="22"/>
        </w:rPr>
        <w:t xml:space="preserve"> Marta Botto e Marta Nola</w:t>
      </w:r>
      <w:r w:rsidRPr="00463FAC">
        <w:rPr>
          <w:sz w:val="22"/>
          <w:szCs w:val="22"/>
        </w:rPr>
        <w:t xml:space="preserve"> </w:t>
      </w:r>
    </w:p>
    <w:p w14:paraId="02E7DCAD" w14:textId="21493B37" w:rsidR="00463FAC" w:rsidRPr="00463FAC" w:rsidRDefault="00463FAC" w:rsidP="00921476">
      <w:pPr>
        <w:spacing w:line="288" w:lineRule="auto"/>
        <w:rPr>
          <w:sz w:val="22"/>
          <w:szCs w:val="22"/>
        </w:rPr>
      </w:pPr>
      <w:r w:rsidRPr="00463FAC">
        <w:rPr>
          <w:sz w:val="22"/>
          <w:szCs w:val="22"/>
        </w:rPr>
        <w:t>e-mail:</w:t>
      </w:r>
      <w:r w:rsidR="00DB27F8">
        <w:rPr>
          <w:sz w:val="22"/>
          <w:szCs w:val="22"/>
        </w:rPr>
        <w:t xml:space="preserve"> </w:t>
      </w:r>
      <w:hyperlink r:id="rId8" w:history="1">
        <w:r w:rsidR="00DB27F8" w:rsidRPr="00933E12">
          <w:rPr>
            <w:rStyle w:val="Collegamentoipertestuale"/>
            <w:sz w:val="22"/>
            <w:szCs w:val="22"/>
          </w:rPr>
          <w:t>marta.botto@unipv.it</w:t>
        </w:r>
      </w:hyperlink>
      <w:r w:rsidR="00DB27F8">
        <w:rPr>
          <w:sz w:val="22"/>
          <w:szCs w:val="22"/>
        </w:rPr>
        <w:t xml:space="preserve"> - </w:t>
      </w:r>
      <w:hyperlink r:id="rId9" w:history="1">
        <w:r w:rsidR="00DB27F8" w:rsidRPr="00933E12">
          <w:rPr>
            <w:rStyle w:val="Collegamentoipertestuale"/>
            <w:sz w:val="22"/>
            <w:szCs w:val="22"/>
          </w:rPr>
          <w:t>marta.nola@unipv.it</w:t>
        </w:r>
      </w:hyperlink>
    </w:p>
    <w:p w14:paraId="140978D8" w14:textId="77777777" w:rsidR="00463FAC" w:rsidRPr="00463FAC" w:rsidRDefault="00463FAC" w:rsidP="00921476">
      <w:pPr>
        <w:spacing w:line="288" w:lineRule="auto"/>
        <w:rPr>
          <w:sz w:val="22"/>
          <w:szCs w:val="22"/>
        </w:rPr>
      </w:pPr>
      <w:r w:rsidRPr="00463FAC">
        <w:rPr>
          <w:sz w:val="22"/>
          <w:szCs w:val="22"/>
        </w:rPr>
        <w:t>Ringraziando per la cortese attenzione, porgiamo cordiali saluti.</w:t>
      </w:r>
    </w:p>
    <w:p w14:paraId="4A6DBF73" w14:textId="77777777" w:rsidR="00463FAC" w:rsidRPr="00463FAC" w:rsidRDefault="00463FAC" w:rsidP="00921476">
      <w:pPr>
        <w:spacing w:line="288" w:lineRule="auto"/>
        <w:rPr>
          <w:sz w:val="22"/>
          <w:szCs w:val="22"/>
        </w:rPr>
      </w:pPr>
    </w:p>
    <w:p w14:paraId="6F568C78" w14:textId="77777777" w:rsidR="00463FAC" w:rsidRDefault="00921476" w:rsidP="00921476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Pavia, </w:t>
      </w:r>
      <w:r w:rsidR="005A3336">
        <w:rPr>
          <w:sz w:val="22"/>
          <w:szCs w:val="22"/>
        </w:rPr>
        <w:t>26</w:t>
      </w:r>
      <w:r>
        <w:rPr>
          <w:sz w:val="22"/>
          <w:szCs w:val="22"/>
        </w:rPr>
        <w:t>/0</w:t>
      </w:r>
      <w:r w:rsidR="005A3336">
        <w:rPr>
          <w:sz w:val="22"/>
          <w:szCs w:val="22"/>
        </w:rPr>
        <w:t>6</w:t>
      </w:r>
      <w:r>
        <w:rPr>
          <w:sz w:val="22"/>
          <w:szCs w:val="22"/>
        </w:rPr>
        <w:t>/20</w:t>
      </w:r>
      <w:r w:rsidR="005A3336">
        <w:rPr>
          <w:sz w:val="22"/>
          <w:szCs w:val="22"/>
        </w:rPr>
        <w:t>21</w:t>
      </w:r>
    </w:p>
    <w:p w14:paraId="6657D4CC" w14:textId="77777777" w:rsidR="00463FAC" w:rsidRPr="00536719" w:rsidRDefault="00463FAC" w:rsidP="00463FAC">
      <w:pPr>
        <w:ind w:left="7080"/>
        <w:rPr>
          <w:color w:val="FFFFFF" w:themeColor="background1"/>
          <w:sz w:val="22"/>
          <w:szCs w:val="22"/>
        </w:rPr>
      </w:pPr>
    </w:p>
    <w:p w14:paraId="528B8407" w14:textId="77777777" w:rsidR="00463FAC" w:rsidRPr="00536719" w:rsidRDefault="00463FAC" w:rsidP="005A3336">
      <w:pPr>
        <w:ind w:left="4536"/>
        <w:jc w:val="right"/>
        <w:rPr>
          <w:sz w:val="22"/>
          <w:szCs w:val="22"/>
        </w:rPr>
      </w:pPr>
      <w:r w:rsidRPr="00536719">
        <w:rPr>
          <w:sz w:val="22"/>
          <w:szCs w:val="22"/>
        </w:rPr>
        <w:t>Prof.ssa Paola Palladino</w:t>
      </w:r>
    </w:p>
    <w:p w14:paraId="4D54EC4A" w14:textId="77777777" w:rsidR="00463FAC" w:rsidRPr="00536719" w:rsidRDefault="00463FAC" w:rsidP="00463FAC">
      <w:pPr>
        <w:jc w:val="right"/>
        <w:rPr>
          <w:sz w:val="22"/>
          <w:szCs w:val="22"/>
        </w:rPr>
      </w:pPr>
    </w:p>
    <w:p w14:paraId="4DF9B45D" w14:textId="1CEF8DEC" w:rsidR="00463FAC" w:rsidRDefault="005A3336" w:rsidP="00463FAC">
      <w:pPr>
        <w:jc w:val="right"/>
        <w:rPr>
          <w:sz w:val="22"/>
          <w:szCs w:val="22"/>
        </w:rPr>
      </w:pPr>
      <w:r>
        <w:rPr>
          <w:sz w:val="22"/>
          <w:szCs w:val="22"/>
        </w:rPr>
        <w:t>Prof.ssa Serena Lecce</w:t>
      </w:r>
    </w:p>
    <w:p w14:paraId="045995AF" w14:textId="7BCFFA31" w:rsidR="00DB27F8" w:rsidRDefault="00DB27F8" w:rsidP="00463FAC">
      <w:pPr>
        <w:jc w:val="right"/>
        <w:rPr>
          <w:sz w:val="22"/>
          <w:szCs w:val="22"/>
        </w:rPr>
      </w:pPr>
    </w:p>
    <w:p w14:paraId="74BE1CAA" w14:textId="78E763E0" w:rsidR="00DB27F8" w:rsidRDefault="00DB27F8" w:rsidP="00463FAC">
      <w:pPr>
        <w:jc w:val="right"/>
        <w:rPr>
          <w:sz w:val="22"/>
          <w:szCs w:val="22"/>
        </w:rPr>
      </w:pPr>
      <w:r>
        <w:rPr>
          <w:sz w:val="22"/>
          <w:szCs w:val="22"/>
        </w:rPr>
        <w:t>Dr.ssa Marta Botto</w:t>
      </w:r>
    </w:p>
    <w:p w14:paraId="5FEF8A26" w14:textId="0393C4BA" w:rsidR="00DB27F8" w:rsidRDefault="00DB27F8" w:rsidP="00463FAC">
      <w:pPr>
        <w:jc w:val="right"/>
        <w:rPr>
          <w:sz w:val="22"/>
          <w:szCs w:val="22"/>
        </w:rPr>
      </w:pPr>
    </w:p>
    <w:p w14:paraId="56EEBCC8" w14:textId="322E39EC" w:rsidR="00DB27F8" w:rsidRPr="00536719" w:rsidRDefault="00DB27F8" w:rsidP="00463FAC">
      <w:pPr>
        <w:jc w:val="right"/>
        <w:rPr>
          <w:sz w:val="22"/>
          <w:szCs w:val="22"/>
        </w:rPr>
      </w:pPr>
      <w:r>
        <w:rPr>
          <w:sz w:val="22"/>
          <w:szCs w:val="22"/>
        </w:rPr>
        <w:t>Dr.ssa Marta Nola</w:t>
      </w:r>
    </w:p>
    <w:p w14:paraId="7F8939AF" w14:textId="77777777" w:rsidR="00463FAC" w:rsidRPr="00536719" w:rsidRDefault="00463FAC" w:rsidP="00463FAC">
      <w:pPr>
        <w:jc w:val="right"/>
        <w:rPr>
          <w:sz w:val="22"/>
          <w:szCs w:val="22"/>
        </w:rPr>
      </w:pPr>
    </w:p>
    <w:p w14:paraId="4E76EFFA" w14:textId="77777777" w:rsidR="002A2A19" w:rsidRPr="00E1069E" w:rsidRDefault="002A2A19">
      <w:pPr>
        <w:rPr>
          <w:sz w:val="22"/>
          <w:szCs w:val="22"/>
        </w:rPr>
      </w:pPr>
    </w:p>
    <w:p w14:paraId="2D61703E" w14:textId="77777777" w:rsidR="002A2A19" w:rsidRPr="00E1069E" w:rsidRDefault="002A2A19">
      <w:pPr>
        <w:rPr>
          <w:sz w:val="22"/>
          <w:szCs w:val="22"/>
        </w:rPr>
        <w:sectPr w:rsidR="002A2A19" w:rsidRPr="00E1069E" w:rsidSect="006E4FB0">
          <w:headerReference w:type="default" r:id="rId10"/>
          <w:pgSz w:w="11906" w:h="16838"/>
          <w:pgMar w:top="1417" w:right="1700" w:bottom="1134" w:left="1134" w:header="708" w:footer="708" w:gutter="0"/>
          <w:cols w:space="708"/>
          <w:docGrid w:linePitch="360"/>
        </w:sectPr>
      </w:pPr>
    </w:p>
    <w:p w14:paraId="5B391645" w14:textId="42090C74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  <w:proofErr w:type="gramStart"/>
      <w:r w:rsidRPr="00C92DF4">
        <w:rPr>
          <w:b/>
          <w:sz w:val="22"/>
          <w:szCs w:val="22"/>
        </w:rPr>
        <w:lastRenderedPageBreak/>
        <w:t>PROGETTO</w:t>
      </w:r>
      <w:r w:rsidRPr="00C92DF4">
        <w:rPr>
          <w:sz w:val="22"/>
          <w:szCs w:val="22"/>
        </w:rPr>
        <w:t xml:space="preserve">  “</w:t>
      </w:r>
      <w:proofErr w:type="spellStart"/>
      <w:proofErr w:type="gramEnd"/>
      <w:r w:rsidRPr="00C92DF4">
        <w:rPr>
          <w:sz w:val="22"/>
          <w:szCs w:val="22"/>
        </w:rPr>
        <w:t>StrategicaMente</w:t>
      </w:r>
      <w:proofErr w:type="spellEnd"/>
      <w:r w:rsidR="00C92DF4" w:rsidRPr="00C92DF4">
        <w:rPr>
          <w:sz w:val="22"/>
          <w:szCs w:val="22"/>
        </w:rPr>
        <w:t xml:space="preserve"> – BE-</w:t>
      </w:r>
      <w:proofErr w:type="spellStart"/>
      <w:r w:rsidR="00C92DF4" w:rsidRPr="00C92DF4">
        <w:rPr>
          <w:sz w:val="22"/>
          <w:szCs w:val="22"/>
        </w:rPr>
        <w:t>STudent</w:t>
      </w:r>
      <w:proofErr w:type="spellEnd"/>
      <w:r w:rsidRPr="00C92DF4">
        <w:rPr>
          <w:sz w:val="22"/>
          <w:szCs w:val="22"/>
        </w:rPr>
        <w:t>”</w:t>
      </w:r>
    </w:p>
    <w:p w14:paraId="38182D1C" w14:textId="77777777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  <w:r w:rsidRPr="00E1069E">
        <w:rPr>
          <w:sz w:val="22"/>
          <w:szCs w:val="22"/>
        </w:rPr>
        <w:t>Recupero e potenziamento d</w:t>
      </w:r>
      <w:r w:rsidR="005A3336">
        <w:rPr>
          <w:sz w:val="22"/>
          <w:szCs w:val="22"/>
        </w:rPr>
        <w:t xml:space="preserve">i abilità legate allo studio ed all’apprendimento </w:t>
      </w:r>
    </w:p>
    <w:p w14:paraId="12874F0F" w14:textId="77777777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</w:p>
    <w:p w14:paraId="6BF0BBA7" w14:textId="77777777" w:rsidR="0066154F" w:rsidRPr="0066154F" w:rsidRDefault="0066154F" w:rsidP="0066154F">
      <w:pPr>
        <w:spacing w:line="288" w:lineRule="auto"/>
        <w:jc w:val="both"/>
        <w:rPr>
          <w:b/>
          <w:sz w:val="22"/>
          <w:szCs w:val="22"/>
        </w:rPr>
      </w:pPr>
      <w:r w:rsidRPr="0066154F">
        <w:rPr>
          <w:b/>
          <w:sz w:val="22"/>
          <w:szCs w:val="22"/>
        </w:rPr>
        <w:t>I PROPONENTI</w:t>
      </w:r>
    </w:p>
    <w:p w14:paraId="0D5BE145" w14:textId="77777777" w:rsidR="0066154F" w:rsidRDefault="0066154F" w:rsidP="0066154F">
      <w:pPr>
        <w:spacing w:line="288" w:lineRule="auto"/>
        <w:jc w:val="both"/>
        <w:rPr>
          <w:sz w:val="22"/>
          <w:szCs w:val="22"/>
        </w:rPr>
      </w:pPr>
      <w:r w:rsidRPr="00E1069E">
        <w:rPr>
          <w:sz w:val="22"/>
          <w:szCs w:val="22"/>
        </w:rPr>
        <w:t>Il laboratorio di Psicologia dell’Apprendimento dell’Univer</w:t>
      </w:r>
      <w:r>
        <w:rPr>
          <w:sz w:val="22"/>
          <w:szCs w:val="22"/>
        </w:rPr>
        <w:t>sità di Pavia, nelle persone di:</w:t>
      </w:r>
    </w:p>
    <w:p w14:paraId="18DDC140" w14:textId="51F182A9" w:rsidR="0066154F" w:rsidRDefault="0066154F" w:rsidP="0066154F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1069E">
        <w:rPr>
          <w:sz w:val="22"/>
          <w:szCs w:val="22"/>
        </w:rPr>
        <w:t>Prof.ssa Paola Palladino</w:t>
      </w:r>
      <w:r w:rsidR="005A3336">
        <w:rPr>
          <w:sz w:val="22"/>
          <w:szCs w:val="22"/>
        </w:rPr>
        <w:t xml:space="preserve"> e Prof.ssa Serena Lecce </w:t>
      </w:r>
      <w:r w:rsidRPr="00E1069E">
        <w:rPr>
          <w:sz w:val="22"/>
          <w:szCs w:val="22"/>
        </w:rPr>
        <w:t>(responsabil</w:t>
      </w:r>
      <w:r w:rsidR="005A3336">
        <w:rPr>
          <w:sz w:val="22"/>
          <w:szCs w:val="22"/>
        </w:rPr>
        <w:t>i</w:t>
      </w:r>
      <w:r w:rsidRPr="00E1069E">
        <w:rPr>
          <w:sz w:val="22"/>
          <w:szCs w:val="22"/>
        </w:rPr>
        <w:t xml:space="preserve"> del LP</w:t>
      </w:r>
      <w:r w:rsidR="00C92DF4">
        <w:rPr>
          <w:sz w:val="22"/>
          <w:szCs w:val="22"/>
        </w:rPr>
        <w:t>A</w:t>
      </w:r>
      <w:r>
        <w:rPr>
          <w:sz w:val="22"/>
          <w:szCs w:val="22"/>
        </w:rPr>
        <w:t>),</w:t>
      </w:r>
    </w:p>
    <w:p w14:paraId="0E4B7C09" w14:textId="236F019C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1069E">
        <w:rPr>
          <w:sz w:val="22"/>
          <w:szCs w:val="22"/>
        </w:rPr>
        <w:t>Dott.ssa Marta Botto</w:t>
      </w:r>
      <w:r w:rsidR="005A3336">
        <w:rPr>
          <w:sz w:val="22"/>
          <w:szCs w:val="22"/>
        </w:rPr>
        <w:t xml:space="preserve"> e Dott.ssa Marta Nola</w:t>
      </w:r>
      <w:r w:rsidRPr="00E1069E">
        <w:rPr>
          <w:sz w:val="22"/>
          <w:szCs w:val="22"/>
        </w:rPr>
        <w:t xml:space="preserve"> (referent</w:t>
      </w:r>
      <w:r w:rsidR="005A3336">
        <w:rPr>
          <w:sz w:val="22"/>
          <w:szCs w:val="22"/>
        </w:rPr>
        <w:t>i</w:t>
      </w:r>
      <w:r w:rsidRPr="00E1069E">
        <w:rPr>
          <w:sz w:val="22"/>
          <w:szCs w:val="22"/>
        </w:rPr>
        <w:t xml:space="preserve"> del progetto). </w:t>
      </w:r>
    </w:p>
    <w:p w14:paraId="00E21933" w14:textId="77777777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</w:p>
    <w:p w14:paraId="7CED6847" w14:textId="77777777" w:rsidR="0066154F" w:rsidRPr="0066154F" w:rsidRDefault="0066154F" w:rsidP="0066154F">
      <w:pPr>
        <w:spacing w:line="288" w:lineRule="auto"/>
        <w:jc w:val="both"/>
        <w:rPr>
          <w:b/>
          <w:sz w:val="22"/>
          <w:szCs w:val="22"/>
        </w:rPr>
      </w:pPr>
      <w:r w:rsidRPr="0066154F">
        <w:rPr>
          <w:b/>
          <w:sz w:val="22"/>
          <w:szCs w:val="22"/>
        </w:rPr>
        <w:t>FINALITA’ GENERALI</w:t>
      </w:r>
    </w:p>
    <w:p w14:paraId="3AC6792F" w14:textId="3C68AC88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  <w:r w:rsidRPr="00E1069E">
        <w:rPr>
          <w:sz w:val="22"/>
          <w:szCs w:val="22"/>
        </w:rPr>
        <w:t xml:space="preserve">Stimolare una maggiore motivazione e </w:t>
      </w:r>
      <w:r w:rsidR="005A3336">
        <w:rPr>
          <w:sz w:val="22"/>
          <w:szCs w:val="22"/>
        </w:rPr>
        <w:t xml:space="preserve">capacità </w:t>
      </w:r>
      <w:r w:rsidRPr="00E1069E">
        <w:rPr>
          <w:sz w:val="22"/>
          <w:szCs w:val="22"/>
        </w:rPr>
        <w:t>nello studio</w:t>
      </w:r>
      <w:r>
        <w:rPr>
          <w:sz w:val="22"/>
          <w:szCs w:val="22"/>
        </w:rPr>
        <w:t xml:space="preserve">, potenziando </w:t>
      </w:r>
      <w:r w:rsidR="00DB27F8">
        <w:rPr>
          <w:sz w:val="22"/>
          <w:szCs w:val="22"/>
        </w:rPr>
        <w:t>le</w:t>
      </w:r>
      <w:r w:rsidR="005A3336">
        <w:rPr>
          <w:sz w:val="22"/>
          <w:szCs w:val="22"/>
        </w:rPr>
        <w:t xml:space="preserve"> abilità in esso coinvolte</w:t>
      </w:r>
      <w:r>
        <w:rPr>
          <w:sz w:val="22"/>
          <w:szCs w:val="22"/>
        </w:rPr>
        <w:t>.</w:t>
      </w:r>
    </w:p>
    <w:p w14:paraId="6B23DC29" w14:textId="77777777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</w:p>
    <w:p w14:paraId="59C1F3CC" w14:textId="77777777" w:rsidR="0066154F" w:rsidRPr="0066154F" w:rsidRDefault="0066154F" w:rsidP="0066154F">
      <w:pPr>
        <w:spacing w:line="288" w:lineRule="auto"/>
        <w:jc w:val="both"/>
        <w:rPr>
          <w:b/>
          <w:sz w:val="22"/>
          <w:szCs w:val="22"/>
        </w:rPr>
      </w:pPr>
      <w:r w:rsidRPr="0066154F">
        <w:rPr>
          <w:b/>
          <w:sz w:val="22"/>
          <w:szCs w:val="22"/>
        </w:rPr>
        <w:t>DESTINATARI</w:t>
      </w:r>
    </w:p>
    <w:p w14:paraId="00B2D053" w14:textId="08AED2EA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Studenti con </w:t>
      </w:r>
      <w:r w:rsidR="005A3336">
        <w:rPr>
          <w:sz w:val="22"/>
          <w:szCs w:val="22"/>
        </w:rPr>
        <w:t xml:space="preserve">difficoltà scolastiche </w:t>
      </w:r>
      <w:r>
        <w:rPr>
          <w:sz w:val="22"/>
          <w:szCs w:val="22"/>
        </w:rPr>
        <w:t>frequentanti l</w:t>
      </w:r>
      <w:r w:rsidR="005A3336">
        <w:rPr>
          <w:sz w:val="22"/>
          <w:szCs w:val="22"/>
        </w:rPr>
        <w:t>e</w:t>
      </w:r>
      <w:r>
        <w:rPr>
          <w:sz w:val="22"/>
          <w:szCs w:val="22"/>
        </w:rPr>
        <w:t xml:space="preserve"> class</w:t>
      </w:r>
      <w:r w:rsidR="005A3336">
        <w:rPr>
          <w:sz w:val="22"/>
          <w:szCs w:val="22"/>
        </w:rPr>
        <w:t>i</w:t>
      </w:r>
      <w:r w:rsidRPr="00E1069E">
        <w:rPr>
          <w:sz w:val="22"/>
          <w:szCs w:val="22"/>
        </w:rPr>
        <w:t xml:space="preserve"> </w:t>
      </w:r>
      <w:r w:rsidR="005A3336">
        <w:rPr>
          <w:sz w:val="22"/>
          <w:szCs w:val="22"/>
        </w:rPr>
        <w:t>4</w:t>
      </w:r>
      <w:r w:rsidRPr="00E1069E">
        <w:rPr>
          <w:sz w:val="22"/>
          <w:szCs w:val="22"/>
        </w:rPr>
        <w:t>^</w:t>
      </w:r>
      <w:r>
        <w:rPr>
          <w:sz w:val="22"/>
          <w:szCs w:val="22"/>
        </w:rPr>
        <w:t xml:space="preserve"> </w:t>
      </w:r>
      <w:r w:rsidR="005A3336">
        <w:rPr>
          <w:sz w:val="22"/>
          <w:szCs w:val="22"/>
        </w:rPr>
        <w:t xml:space="preserve">e 5^ </w:t>
      </w:r>
      <w:r>
        <w:rPr>
          <w:sz w:val="22"/>
          <w:szCs w:val="22"/>
        </w:rPr>
        <w:t xml:space="preserve">di scuola </w:t>
      </w:r>
      <w:r w:rsidR="005A3336">
        <w:rPr>
          <w:sz w:val="22"/>
          <w:szCs w:val="22"/>
        </w:rPr>
        <w:t>primaria</w:t>
      </w:r>
      <w:r>
        <w:rPr>
          <w:sz w:val="22"/>
          <w:szCs w:val="22"/>
        </w:rPr>
        <w:t>.</w:t>
      </w:r>
      <w:r w:rsidR="00C92DF4">
        <w:rPr>
          <w:sz w:val="22"/>
          <w:szCs w:val="22"/>
        </w:rPr>
        <w:t xml:space="preserve"> Il progetto è aperto a tutti i bambini con difficoltà scolastiche, anche se verrà data la priorità ai bambini provenienti da famiglie con svantaggio </w:t>
      </w:r>
      <w:proofErr w:type="gramStart"/>
      <w:r w:rsidR="00C92DF4">
        <w:rPr>
          <w:sz w:val="22"/>
          <w:szCs w:val="22"/>
        </w:rPr>
        <w:t>socio-economico</w:t>
      </w:r>
      <w:proofErr w:type="gramEnd"/>
      <w:r w:rsidR="00C92DF4">
        <w:rPr>
          <w:sz w:val="22"/>
          <w:szCs w:val="22"/>
        </w:rPr>
        <w:t xml:space="preserve">, che quindi hanno minore probabilità di essere sostenuti e supportati. </w:t>
      </w:r>
    </w:p>
    <w:p w14:paraId="66EEB340" w14:textId="77777777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</w:p>
    <w:p w14:paraId="6E5F99CE" w14:textId="77777777" w:rsidR="0066154F" w:rsidRPr="0066154F" w:rsidRDefault="0066154F" w:rsidP="0066154F">
      <w:pPr>
        <w:spacing w:line="288" w:lineRule="auto"/>
        <w:jc w:val="both"/>
        <w:rPr>
          <w:b/>
          <w:sz w:val="22"/>
          <w:szCs w:val="22"/>
        </w:rPr>
      </w:pPr>
      <w:r w:rsidRPr="0066154F">
        <w:rPr>
          <w:b/>
          <w:sz w:val="22"/>
          <w:szCs w:val="22"/>
        </w:rPr>
        <w:t>METODOLOGIA</w:t>
      </w:r>
    </w:p>
    <w:p w14:paraId="649C6D4B" w14:textId="5EBD9A39" w:rsidR="0066154F" w:rsidRPr="00E1069E" w:rsidRDefault="00C92DF4" w:rsidP="0066154F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progetto si basa su un a</w:t>
      </w:r>
      <w:r w:rsidR="0066154F" w:rsidRPr="00E1069E">
        <w:rPr>
          <w:sz w:val="22"/>
          <w:szCs w:val="22"/>
        </w:rPr>
        <w:t>pproccio teorico metacognitivo che mira a sviluppare la consapevolezza del proprio agire, chiarendone modalità e motivazioni</w:t>
      </w:r>
      <w:r w:rsidR="0066154F">
        <w:rPr>
          <w:sz w:val="22"/>
          <w:szCs w:val="22"/>
        </w:rPr>
        <w:t xml:space="preserve"> al fine di </w:t>
      </w:r>
      <w:r w:rsidR="0066154F" w:rsidRPr="00E1069E">
        <w:rPr>
          <w:sz w:val="22"/>
          <w:szCs w:val="22"/>
        </w:rPr>
        <w:t xml:space="preserve">rendere lo studente gestore diretto dei propri processi cognitivi </w:t>
      </w:r>
      <w:r w:rsidR="0066154F">
        <w:rPr>
          <w:sz w:val="22"/>
          <w:szCs w:val="22"/>
        </w:rPr>
        <w:t>e quindi dell’apprendimento. Un</w:t>
      </w:r>
      <w:r w:rsidR="0066154F" w:rsidRPr="00E1069E">
        <w:rPr>
          <w:sz w:val="22"/>
          <w:szCs w:val="22"/>
        </w:rPr>
        <w:t xml:space="preserve"> approccio che considera le caratteristiche specifiche degli alunni cercando di renderli più consapevoli dei pr</w:t>
      </w:r>
      <w:r w:rsidR="00D13714">
        <w:rPr>
          <w:sz w:val="22"/>
          <w:szCs w:val="22"/>
        </w:rPr>
        <w:t>opri punti di forza e debolezza</w:t>
      </w:r>
      <w:r w:rsidR="0066154F" w:rsidRPr="00E1069E">
        <w:rPr>
          <w:sz w:val="22"/>
          <w:szCs w:val="22"/>
        </w:rPr>
        <w:t xml:space="preserve"> e predisposti verso le richieste di studio operate dal contesto scolastico in cui si trovano.</w:t>
      </w:r>
    </w:p>
    <w:p w14:paraId="6019C104" w14:textId="77777777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</w:p>
    <w:p w14:paraId="570EB06F" w14:textId="77777777" w:rsidR="0066154F" w:rsidRPr="0066154F" w:rsidRDefault="0066154F" w:rsidP="0066154F">
      <w:pPr>
        <w:spacing w:line="288" w:lineRule="auto"/>
        <w:jc w:val="both"/>
        <w:rPr>
          <w:b/>
          <w:sz w:val="22"/>
          <w:szCs w:val="22"/>
        </w:rPr>
      </w:pPr>
      <w:r w:rsidRPr="0066154F">
        <w:rPr>
          <w:b/>
          <w:sz w:val="22"/>
          <w:szCs w:val="22"/>
        </w:rPr>
        <w:t>FASI OPERATIVE</w:t>
      </w:r>
    </w:p>
    <w:p w14:paraId="6993876F" w14:textId="77777777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  <w:r w:rsidRPr="00E1069E">
        <w:rPr>
          <w:sz w:val="22"/>
          <w:szCs w:val="22"/>
        </w:rPr>
        <w:t xml:space="preserve">Il progetto avrà una durata di circa </w:t>
      </w:r>
      <w:r w:rsidR="00D13714">
        <w:rPr>
          <w:sz w:val="22"/>
          <w:szCs w:val="22"/>
        </w:rPr>
        <w:t>3</w:t>
      </w:r>
      <w:r w:rsidRPr="00E1069E">
        <w:rPr>
          <w:sz w:val="22"/>
          <w:szCs w:val="22"/>
        </w:rPr>
        <w:t xml:space="preserve"> mesi (</w:t>
      </w:r>
      <w:r>
        <w:rPr>
          <w:sz w:val="22"/>
          <w:szCs w:val="22"/>
        </w:rPr>
        <w:t>settembre 20</w:t>
      </w:r>
      <w:r w:rsidR="00D13714">
        <w:rPr>
          <w:sz w:val="22"/>
          <w:szCs w:val="22"/>
        </w:rPr>
        <w:t>21</w:t>
      </w:r>
      <w:r>
        <w:rPr>
          <w:sz w:val="22"/>
          <w:szCs w:val="22"/>
        </w:rPr>
        <w:t>-</w:t>
      </w:r>
      <w:r w:rsidR="00D13714">
        <w:rPr>
          <w:sz w:val="22"/>
          <w:szCs w:val="22"/>
        </w:rPr>
        <w:t>dicembre</w:t>
      </w:r>
      <w:r>
        <w:rPr>
          <w:sz w:val="22"/>
          <w:szCs w:val="22"/>
        </w:rPr>
        <w:t xml:space="preserve"> 20</w:t>
      </w:r>
      <w:r w:rsidR="00D13714">
        <w:rPr>
          <w:sz w:val="22"/>
          <w:szCs w:val="22"/>
        </w:rPr>
        <w:t>21</w:t>
      </w:r>
      <w:r w:rsidRPr="00E1069E">
        <w:rPr>
          <w:sz w:val="22"/>
          <w:szCs w:val="22"/>
        </w:rPr>
        <w:t>)</w:t>
      </w:r>
      <w:r>
        <w:rPr>
          <w:sz w:val="22"/>
          <w:szCs w:val="22"/>
        </w:rPr>
        <w:t xml:space="preserve"> e sarà articolato in 3 fasi.</w:t>
      </w:r>
    </w:p>
    <w:p w14:paraId="5BBFA9DB" w14:textId="77777777" w:rsidR="0066154F" w:rsidRPr="00E1069E" w:rsidRDefault="0066154F" w:rsidP="0066154F">
      <w:pPr>
        <w:spacing w:line="288" w:lineRule="auto"/>
        <w:ind w:left="142"/>
        <w:jc w:val="both"/>
        <w:rPr>
          <w:sz w:val="22"/>
          <w:szCs w:val="22"/>
        </w:rPr>
      </w:pPr>
      <w:r w:rsidRPr="0066154F">
        <w:rPr>
          <w:sz w:val="22"/>
          <w:szCs w:val="22"/>
          <w:u w:val="single"/>
        </w:rPr>
        <w:t>FASE 1</w:t>
      </w:r>
      <w:r w:rsidRPr="00E1069E">
        <w:rPr>
          <w:sz w:val="22"/>
          <w:szCs w:val="22"/>
        </w:rPr>
        <w:t xml:space="preserve"> mese di </w:t>
      </w:r>
      <w:proofErr w:type="gramStart"/>
      <w:r w:rsidRPr="00E1069E">
        <w:rPr>
          <w:sz w:val="22"/>
          <w:szCs w:val="22"/>
        </w:rPr>
        <w:t>Settembre</w:t>
      </w:r>
      <w:proofErr w:type="gramEnd"/>
      <w:r w:rsidRPr="00E1069E">
        <w:rPr>
          <w:sz w:val="22"/>
          <w:szCs w:val="22"/>
        </w:rPr>
        <w:t xml:space="preserve"> 20</w:t>
      </w:r>
      <w:r w:rsidR="00D13714">
        <w:rPr>
          <w:sz w:val="22"/>
          <w:szCs w:val="22"/>
        </w:rPr>
        <w:t>21</w:t>
      </w:r>
      <w:r w:rsidRPr="00E1069E">
        <w:rPr>
          <w:sz w:val="22"/>
          <w:szCs w:val="22"/>
        </w:rPr>
        <w:t>. La prima fase sarà dedicata a:</w:t>
      </w:r>
    </w:p>
    <w:p w14:paraId="62E40C0D" w14:textId="77777777" w:rsidR="0066154F" w:rsidRPr="00E1069E" w:rsidRDefault="00D13714" w:rsidP="0066154F">
      <w:pPr>
        <w:pStyle w:val="Paragrafoelenco"/>
        <w:numPr>
          <w:ilvl w:val="0"/>
          <w:numId w:val="14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Reclutamento dei soggetti e raccolta del consenso da parte dei genitori</w:t>
      </w:r>
    </w:p>
    <w:p w14:paraId="61AF323A" w14:textId="77777777" w:rsidR="0066154F" w:rsidRDefault="0066154F" w:rsidP="0066154F">
      <w:pPr>
        <w:pStyle w:val="Paragrafoelenco"/>
        <w:numPr>
          <w:ilvl w:val="0"/>
          <w:numId w:val="14"/>
        </w:numPr>
        <w:spacing w:line="288" w:lineRule="auto"/>
        <w:jc w:val="both"/>
        <w:rPr>
          <w:sz w:val="22"/>
          <w:szCs w:val="22"/>
        </w:rPr>
      </w:pPr>
      <w:r w:rsidRPr="00E1069E">
        <w:rPr>
          <w:sz w:val="22"/>
          <w:szCs w:val="22"/>
        </w:rPr>
        <w:t>Somministrazione di alcuni strumenti di valutazione (questionari collettivi</w:t>
      </w:r>
      <w:r>
        <w:rPr>
          <w:sz w:val="22"/>
          <w:szCs w:val="22"/>
        </w:rPr>
        <w:t xml:space="preserve"> e prove individuali</w:t>
      </w:r>
      <w:r w:rsidRPr="00E1069E">
        <w:rPr>
          <w:sz w:val="22"/>
          <w:szCs w:val="22"/>
        </w:rPr>
        <w:t>) agli studenti coinvolti al fine di poter valutare l’efficacia del potenziamento</w:t>
      </w:r>
    </w:p>
    <w:p w14:paraId="1926BD4E" w14:textId="77777777" w:rsidR="00D13714" w:rsidRPr="00E1069E" w:rsidRDefault="00D13714" w:rsidP="0066154F">
      <w:pPr>
        <w:pStyle w:val="Paragrafoelenco"/>
        <w:numPr>
          <w:ilvl w:val="0"/>
          <w:numId w:val="14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Formazione dei gruppi di lavoro: 4-5 studenti per ogni piccolo gruppo</w:t>
      </w:r>
    </w:p>
    <w:p w14:paraId="7E3911D4" w14:textId="77777777" w:rsidR="0066154F" w:rsidRPr="00E1069E" w:rsidRDefault="0066154F" w:rsidP="0066154F">
      <w:pPr>
        <w:spacing w:line="288" w:lineRule="auto"/>
        <w:jc w:val="both"/>
        <w:rPr>
          <w:sz w:val="22"/>
          <w:szCs w:val="22"/>
        </w:rPr>
      </w:pPr>
    </w:p>
    <w:p w14:paraId="0AB2E2F0" w14:textId="5C51F996" w:rsidR="0066154F" w:rsidRPr="00DB27F8" w:rsidRDefault="0066154F" w:rsidP="00DB27F8">
      <w:pPr>
        <w:pStyle w:val="Paragrafoelenco"/>
        <w:spacing w:line="288" w:lineRule="auto"/>
        <w:ind w:left="142"/>
        <w:jc w:val="both"/>
        <w:rPr>
          <w:sz w:val="22"/>
          <w:szCs w:val="22"/>
        </w:rPr>
      </w:pPr>
      <w:r w:rsidRPr="0066154F">
        <w:rPr>
          <w:sz w:val="22"/>
          <w:szCs w:val="22"/>
          <w:u w:val="single"/>
        </w:rPr>
        <w:t>FASE 2</w:t>
      </w:r>
      <w:r w:rsidRPr="00E1069E">
        <w:rPr>
          <w:sz w:val="22"/>
          <w:szCs w:val="22"/>
        </w:rPr>
        <w:t xml:space="preserve"> da </w:t>
      </w:r>
      <w:proofErr w:type="gramStart"/>
      <w:r w:rsidRPr="00E1069E">
        <w:rPr>
          <w:sz w:val="22"/>
          <w:szCs w:val="22"/>
        </w:rPr>
        <w:t>Ottobre</w:t>
      </w:r>
      <w:proofErr w:type="gramEnd"/>
      <w:r w:rsidRPr="00E1069E">
        <w:rPr>
          <w:sz w:val="22"/>
          <w:szCs w:val="22"/>
        </w:rPr>
        <w:t xml:space="preserve"> a metà Dicembre circa. La seconda fase sarà dedicata allo svolgimento delle </w:t>
      </w:r>
      <w:r w:rsidR="00D13714">
        <w:rPr>
          <w:sz w:val="22"/>
          <w:szCs w:val="22"/>
        </w:rPr>
        <w:t>attività in piccolo gruppo.</w:t>
      </w:r>
    </w:p>
    <w:p w14:paraId="0BB8D932" w14:textId="77777777" w:rsidR="0066154F" w:rsidRPr="0066154F" w:rsidRDefault="0066154F" w:rsidP="00323E93">
      <w:pPr>
        <w:spacing w:line="288" w:lineRule="auto"/>
        <w:ind w:left="851"/>
        <w:jc w:val="both"/>
        <w:rPr>
          <w:sz w:val="22"/>
          <w:szCs w:val="22"/>
          <w:u w:val="single"/>
        </w:rPr>
      </w:pPr>
      <w:r w:rsidRPr="0066154F">
        <w:rPr>
          <w:sz w:val="22"/>
          <w:szCs w:val="22"/>
          <w:u w:val="single"/>
        </w:rPr>
        <w:t>TEMPI, ATTIVIT</w:t>
      </w:r>
      <w:r w:rsidRPr="0066154F">
        <w:rPr>
          <w:caps/>
          <w:sz w:val="22"/>
          <w:szCs w:val="22"/>
          <w:u w:val="single"/>
        </w:rPr>
        <w:t>à, CONTENUTI (FASE 2)</w:t>
      </w:r>
    </w:p>
    <w:p w14:paraId="4D711BFE" w14:textId="2AD255F3" w:rsidR="0066154F" w:rsidRPr="00E1069E" w:rsidRDefault="0066154F" w:rsidP="00D13714">
      <w:pPr>
        <w:spacing w:line="288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Prevederà </w:t>
      </w:r>
      <w:r w:rsidRPr="00E1069E">
        <w:rPr>
          <w:sz w:val="22"/>
          <w:szCs w:val="22"/>
        </w:rPr>
        <w:t>attività svolte in piccolo gruppo e rivolte a</w:t>
      </w:r>
      <w:r w:rsidR="005E3372">
        <w:rPr>
          <w:sz w:val="22"/>
          <w:szCs w:val="22"/>
        </w:rPr>
        <w:t>gli</w:t>
      </w:r>
      <w:r w:rsidRPr="00E1069E">
        <w:rPr>
          <w:sz w:val="22"/>
          <w:szCs w:val="22"/>
        </w:rPr>
        <w:t xml:space="preserve"> studenti con </w:t>
      </w:r>
      <w:r w:rsidR="00D13714">
        <w:rPr>
          <w:sz w:val="22"/>
          <w:szCs w:val="22"/>
        </w:rPr>
        <w:t>difficoltà</w:t>
      </w:r>
      <w:r w:rsidRPr="00E1069E">
        <w:rPr>
          <w:sz w:val="22"/>
          <w:szCs w:val="22"/>
        </w:rPr>
        <w:t xml:space="preserve">, </w:t>
      </w:r>
      <w:r w:rsidR="00D13714">
        <w:rPr>
          <w:sz w:val="22"/>
          <w:szCs w:val="22"/>
        </w:rPr>
        <w:t>implementate</w:t>
      </w:r>
      <w:r w:rsidRPr="00E1069E">
        <w:rPr>
          <w:sz w:val="22"/>
          <w:szCs w:val="22"/>
        </w:rPr>
        <w:t xml:space="preserve"> dall’esperto esterno (Dott.ssa Marta Botto), volte ad esplicitare e sperimentare strategie </w:t>
      </w:r>
      <w:r w:rsidR="00D13714">
        <w:rPr>
          <w:sz w:val="22"/>
          <w:szCs w:val="22"/>
        </w:rPr>
        <w:t>efficaci di approccio ai testi ed allo studio</w:t>
      </w:r>
      <w:r w:rsidR="00323E93">
        <w:rPr>
          <w:sz w:val="22"/>
          <w:szCs w:val="22"/>
        </w:rPr>
        <w:t xml:space="preserve">. Gli incontri saranno </w:t>
      </w:r>
      <w:r w:rsidR="00D13714">
        <w:rPr>
          <w:sz w:val="22"/>
          <w:szCs w:val="22"/>
        </w:rPr>
        <w:t>5</w:t>
      </w:r>
      <w:r w:rsidRPr="00E1069E">
        <w:rPr>
          <w:sz w:val="22"/>
          <w:szCs w:val="22"/>
        </w:rPr>
        <w:t xml:space="preserve"> </w:t>
      </w:r>
      <w:r w:rsidR="00323E93">
        <w:rPr>
          <w:sz w:val="22"/>
          <w:szCs w:val="22"/>
        </w:rPr>
        <w:t xml:space="preserve">della durata di </w:t>
      </w:r>
      <w:r w:rsidRPr="00E1069E">
        <w:rPr>
          <w:sz w:val="22"/>
          <w:szCs w:val="22"/>
        </w:rPr>
        <w:t xml:space="preserve">1 ora </w:t>
      </w:r>
      <w:r w:rsidR="00D13714">
        <w:rPr>
          <w:sz w:val="22"/>
          <w:szCs w:val="22"/>
        </w:rPr>
        <w:t xml:space="preserve">circa </w:t>
      </w:r>
      <w:r>
        <w:rPr>
          <w:sz w:val="22"/>
          <w:szCs w:val="22"/>
        </w:rPr>
        <w:t>da svolgersi</w:t>
      </w:r>
      <w:r w:rsidR="00323E93">
        <w:rPr>
          <w:sz w:val="22"/>
          <w:szCs w:val="22"/>
        </w:rPr>
        <w:t xml:space="preserve"> nell’arco dei 3 mesi</w:t>
      </w:r>
      <w:r w:rsidRPr="00E1069E">
        <w:rPr>
          <w:sz w:val="22"/>
          <w:szCs w:val="22"/>
        </w:rPr>
        <w:t xml:space="preserve"> </w:t>
      </w:r>
      <w:r w:rsidR="00D13714">
        <w:rPr>
          <w:sz w:val="22"/>
          <w:szCs w:val="22"/>
        </w:rPr>
        <w:t>a cadenza quindicinale.</w:t>
      </w:r>
      <w:r w:rsidRPr="00E1069E">
        <w:rPr>
          <w:sz w:val="22"/>
          <w:szCs w:val="22"/>
        </w:rPr>
        <w:t xml:space="preserve"> </w:t>
      </w:r>
    </w:p>
    <w:p w14:paraId="074BCE65" w14:textId="77777777" w:rsidR="0066154F" w:rsidRDefault="0066154F" w:rsidP="0066154F">
      <w:pPr>
        <w:pStyle w:val="Paragrafoelenco"/>
        <w:spacing w:line="288" w:lineRule="auto"/>
        <w:ind w:left="1985"/>
        <w:jc w:val="both"/>
        <w:rPr>
          <w:sz w:val="22"/>
          <w:szCs w:val="22"/>
        </w:rPr>
      </w:pPr>
    </w:p>
    <w:p w14:paraId="0239BA7C" w14:textId="77777777" w:rsidR="00D13714" w:rsidRDefault="0066154F" w:rsidP="0066154F">
      <w:pPr>
        <w:pStyle w:val="Paragrafoelenco"/>
        <w:spacing w:line="288" w:lineRule="auto"/>
        <w:ind w:left="142"/>
        <w:jc w:val="both"/>
        <w:rPr>
          <w:sz w:val="22"/>
          <w:szCs w:val="22"/>
        </w:rPr>
      </w:pPr>
      <w:r w:rsidRPr="0066154F">
        <w:rPr>
          <w:sz w:val="22"/>
          <w:szCs w:val="22"/>
          <w:u w:val="single"/>
        </w:rPr>
        <w:t>FASE 3</w:t>
      </w:r>
      <w:r w:rsidRPr="00E1069E">
        <w:rPr>
          <w:sz w:val="22"/>
          <w:szCs w:val="22"/>
        </w:rPr>
        <w:t xml:space="preserve"> al termine delle attività. </w:t>
      </w:r>
    </w:p>
    <w:p w14:paraId="7BB3C697" w14:textId="77777777" w:rsidR="0066154F" w:rsidRPr="00E1069E" w:rsidRDefault="0066154F" w:rsidP="0066154F">
      <w:pPr>
        <w:pStyle w:val="Paragrafoelenco"/>
        <w:spacing w:line="288" w:lineRule="auto"/>
        <w:ind w:left="142"/>
        <w:jc w:val="both"/>
        <w:rPr>
          <w:sz w:val="22"/>
          <w:szCs w:val="22"/>
        </w:rPr>
      </w:pPr>
      <w:r w:rsidRPr="00E1069E">
        <w:rPr>
          <w:sz w:val="22"/>
          <w:szCs w:val="22"/>
        </w:rPr>
        <w:t xml:space="preserve">L’ultima fase sarà dedicata ad un secondo momento di valutazione in cui verranno </w:t>
      </w:r>
      <w:r>
        <w:rPr>
          <w:sz w:val="22"/>
          <w:szCs w:val="22"/>
        </w:rPr>
        <w:t>riproposti gli strumenti usati durante la</w:t>
      </w:r>
      <w:r w:rsidRPr="00E1069E">
        <w:rPr>
          <w:sz w:val="22"/>
          <w:szCs w:val="22"/>
        </w:rPr>
        <w:t xml:space="preserve"> fase 1 al fine di valutare eventuali cambiamenti negli studenti.</w:t>
      </w:r>
    </w:p>
    <w:p w14:paraId="3AD67AC1" w14:textId="77777777" w:rsidR="0066154F" w:rsidRDefault="0066154F" w:rsidP="0066154F">
      <w:pPr>
        <w:pStyle w:val="Paragrafoelenco"/>
        <w:spacing w:line="288" w:lineRule="auto"/>
        <w:ind w:left="142"/>
        <w:jc w:val="both"/>
        <w:rPr>
          <w:sz w:val="22"/>
          <w:szCs w:val="22"/>
        </w:rPr>
      </w:pPr>
    </w:p>
    <w:p w14:paraId="51301E3F" w14:textId="77777777" w:rsidR="0066154F" w:rsidRPr="0066154F" w:rsidRDefault="0066154F" w:rsidP="0066154F">
      <w:pPr>
        <w:pStyle w:val="Paragrafoelenco"/>
        <w:spacing w:line="288" w:lineRule="auto"/>
        <w:ind w:left="0"/>
        <w:jc w:val="both"/>
        <w:rPr>
          <w:b/>
          <w:sz w:val="22"/>
          <w:szCs w:val="22"/>
        </w:rPr>
      </w:pPr>
      <w:r w:rsidRPr="0066154F">
        <w:rPr>
          <w:b/>
          <w:sz w:val="22"/>
          <w:szCs w:val="22"/>
        </w:rPr>
        <w:t>COSTI</w:t>
      </w:r>
    </w:p>
    <w:p w14:paraId="3E053273" w14:textId="77777777" w:rsidR="009C1335" w:rsidRPr="00E1069E" w:rsidRDefault="0066154F" w:rsidP="005E3372">
      <w:pPr>
        <w:pStyle w:val="Paragrafoelenco"/>
        <w:spacing w:line="288" w:lineRule="auto"/>
        <w:ind w:left="0"/>
        <w:jc w:val="both"/>
        <w:rPr>
          <w:sz w:val="22"/>
          <w:szCs w:val="22"/>
        </w:rPr>
      </w:pPr>
      <w:r w:rsidRPr="00E1069E">
        <w:rPr>
          <w:sz w:val="22"/>
          <w:szCs w:val="22"/>
        </w:rPr>
        <w:t>Il percorso v</w:t>
      </w:r>
      <w:r>
        <w:rPr>
          <w:sz w:val="22"/>
          <w:szCs w:val="22"/>
        </w:rPr>
        <w:t>errà proposto in forma gratuita in quanto finanziato da Regione Lombardia e AS</w:t>
      </w:r>
      <w:r w:rsidR="00D13714">
        <w:rPr>
          <w:sz w:val="22"/>
          <w:szCs w:val="22"/>
        </w:rPr>
        <w:t>ST-</w:t>
      </w:r>
      <w:r>
        <w:rPr>
          <w:sz w:val="22"/>
          <w:szCs w:val="22"/>
        </w:rPr>
        <w:t>neuropsichiatria</w:t>
      </w:r>
      <w:r w:rsidR="00D13714">
        <w:rPr>
          <w:sz w:val="22"/>
          <w:szCs w:val="22"/>
        </w:rPr>
        <w:t>,</w:t>
      </w:r>
      <w:r>
        <w:rPr>
          <w:sz w:val="22"/>
          <w:szCs w:val="22"/>
        </w:rPr>
        <w:t xml:space="preserve"> Pavia.</w:t>
      </w:r>
    </w:p>
    <w:sectPr w:rsidR="009C1335" w:rsidRPr="00E1069E" w:rsidSect="006E4FB0">
      <w:headerReference w:type="default" r:id="rId11"/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4C89" w14:textId="77777777" w:rsidR="00A523D8" w:rsidRDefault="00A523D8">
      <w:r>
        <w:separator/>
      </w:r>
    </w:p>
  </w:endnote>
  <w:endnote w:type="continuationSeparator" w:id="0">
    <w:p w14:paraId="5788FC83" w14:textId="77777777" w:rsidR="00A523D8" w:rsidRDefault="00A5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A686" w14:textId="77777777" w:rsidR="00A523D8" w:rsidRDefault="00A523D8">
      <w:r>
        <w:separator/>
      </w:r>
    </w:p>
  </w:footnote>
  <w:footnote w:type="continuationSeparator" w:id="0">
    <w:p w14:paraId="100F2565" w14:textId="77777777" w:rsidR="00A523D8" w:rsidRDefault="00A5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09E1" w14:textId="77777777" w:rsidR="00DB27F8" w:rsidRDefault="00DB27F8" w:rsidP="00DB27F8">
    <w:pPr>
      <w:pStyle w:val="Nessunaspaziatura"/>
      <w:jc w:val="center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24"/>
        <w:szCs w:val="24"/>
      </w:rPr>
      <w:object w:dxaOrig="10005" w:dyaOrig="3361" w14:anchorId="36FF4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7.5pt;height:56.5pt">
          <v:imagedata r:id="rId1" o:title=""/>
        </v:shape>
        <o:OLEObject Type="Embed" ProgID="AcroExch.Document.DC" ShapeID="_x0000_i1025" DrawAspect="Content" ObjectID="_1693222719" r:id="rId2"/>
      </w:object>
    </w:r>
  </w:p>
  <w:p w14:paraId="5812FB5E" w14:textId="77777777" w:rsidR="00DB27F8" w:rsidRDefault="00DB27F8" w:rsidP="00DB27F8">
    <w:pPr>
      <w:pStyle w:val="Nessunaspaziatura"/>
      <w:jc w:val="center"/>
      <w:rPr>
        <w:rFonts w:ascii="Arial" w:hAnsi="Arial" w:cs="Arial"/>
        <w:smallCaps/>
        <w:sz w:val="24"/>
        <w:szCs w:val="24"/>
      </w:rPr>
    </w:pPr>
    <w:r>
      <w:rPr>
        <w:rFonts w:ascii="Arial" w:hAnsi="Arial" w:cs="Arial"/>
        <w:smallCaps/>
        <w:sz w:val="24"/>
        <w:szCs w:val="24"/>
      </w:rPr>
      <w:t>Laboratorio di Psicologia dell’Apprendimento (</w:t>
    </w:r>
    <w:proofErr w:type="spellStart"/>
    <w:r>
      <w:rPr>
        <w:rFonts w:ascii="Arial" w:hAnsi="Arial" w:cs="Arial"/>
        <w:smallCaps/>
        <w:sz w:val="24"/>
        <w:szCs w:val="24"/>
      </w:rPr>
      <w:t>lpa</w:t>
    </w:r>
    <w:proofErr w:type="spellEnd"/>
    <w:r>
      <w:rPr>
        <w:rFonts w:ascii="Arial" w:hAnsi="Arial" w:cs="Arial"/>
        <w:smallCaps/>
        <w:sz w:val="24"/>
        <w:szCs w:val="24"/>
      </w:rPr>
      <w:t>)</w:t>
    </w:r>
  </w:p>
  <w:p w14:paraId="6B421E16" w14:textId="77777777" w:rsidR="00DB27F8" w:rsidRDefault="00DB27F8" w:rsidP="00DB27F8">
    <w:pPr>
      <w:pStyle w:val="Nessunaspaziatura"/>
      <w:jc w:val="center"/>
      <w:rPr>
        <w:rFonts w:ascii="Arial" w:hAnsi="Arial" w:cs="Arial"/>
        <w:smallCaps/>
        <w:sz w:val="24"/>
        <w:szCs w:val="24"/>
      </w:rPr>
    </w:pPr>
    <w:r w:rsidRPr="00C15742">
      <w:rPr>
        <w:rFonts w:ascii="Arial" w:hAnsi="Arial" w:cs="Arial"/>
        <w:smallCaps/>
        <w:sz w:val="24"/>
        <w:szCs w:val="24"/>
      </w:rPr>
      <w:t>Piazza Botta, 11 - 27100 Pavia</w:t>
    </w:r>
  </w:p>
  <w:p w14:paraId="62892322" w14:textId="77777777" w:rsidR="00DB27F8" w:rsidRDefault="00DB27F8" w:rsidP="00DB27F8">
    <w:pPr>
      <w:pStyle w:val="Nessunaspaziatura"/>
      <w:jc w:val="center"/>
      <w:rPr>
        <w:rFonts w:ascii="Arial" w:hAnsi="Arial" w:cs="Arial"/>
        <w:smallCaps/>
        <w:sz w:val="24"/>
        <w:szCs w:val="24"/>
      </w:rPr>
    </w:pPr>
    <w:r w:rsidRPr="00C15742">
      <w:rPr>
        <w:rFonts w:ascii="Arial" w:hAnsi="Arial" w:cs="Arial"/>
        <w:smallCaps/>
        <w:sz w:val="24"/>
        <w:szCs w:val="24"/>
      </w:rPr>
      <w:t xml:space="preserve">Tel.: 0382 986.124  </w:t>
    </w:r>
  </w:p>
  <w:p w14:paraId="4215B3FB" w14:textId="77777777" w:rsidR="00DB27F8" w:rsidRPr="009317E9" w:rsidRDefault="00DB27F8" w:rsidP="00DB27F8">
    <w:pPr>
      <w:pStyle w:val="Nessunaspaziatura"/>
      <w:jc w:val="center"/>
      <w:rPr>
        <w:rFonts w:ascii="Arial" w:hAnsi="Arial" w:cs="Arial"/>
        <w:sz w:val="24"/>
      </w:rPr>
    </w:pPr>
    <w:r w:rsidRPr="00C15742">
      <w:rPr>
        <w:rFonts w:ascii="Arial" w:hAnsi="Arial" w:cs="Arial"/>
        <w:sz w:val="24"/>
        <w:szCs w:val="24"/>
      </w:rPr>
      <w:t>E-mai</w:t>
    </w:r>
    <w:r w:rsidRPr="00A24AA9">
      <w:rPr>
        <w:rFonts w:ascii="Arial" w:hAnsi="Arial" w:cs="Arial"/>
        <w:sz w:val="24"/>
        <w:szCs w:val="24"/>
      </w:rPr>
      <w:t xml:space="preserve">l: </w:t>
    </w:r>
    <w:r w:rsidRPr="009317E9">
      <w:rPr>
        <w:rFonts w:ascii="Arial" w:hAnsi="Arial" w:cs="Arial"/>
        <w:sz w:val="24"/>
        <w:szCs w:val="24"/>
      </w:rPr>
      <w:t>lpa@unipv.it</w:t>
    </w:r>
  </w:p>
  <w:p w14:paraId="489A7BD8" w14:textId="246AF9D6" w:rsidR="003472E2" w:rsidRPr="00DB27F8" w:rsidRDefault="003472E2" w:rsidP="00DB27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DBF8" w14:textId="7CC2692F" w:rsidR="009C1335" w:rsidRPr="002A2A19" w:rsidRDefault="0066154F" w:rsidP="002A2A19">
    <w:pPr>
      <w:pStyle w:val="Intestazione"/>
    </w:pPr>
    <w:r>
      <w:t xml:space="preserve">Allegato 1. Descrizione progetto </w:t>
    </w:r>
    <w:r w:rsidRPr="00C92DF4">
      <w:t>“</w:t>
    </w:r>
    <w:proofErr w:type="spellStart"/>
    <w:r w:rsidRPr="00C92DF4">
      <w:t>StrategicaMente</w:t>
    </w:r>
    <w:proofErr w:type="spellEnd"/>
    <w:r w:rsidR="00C92DF4" w:rsidRPr="00C92DF4">
      <w:t xml:space="preserve"> – BE-</w:t>
    </w:r>
    <w:proofErr w:type="spellStart"/>
    <w:r w:rsidR="00C92DF4" w:rsidRPr="00C92DF4">
      <w:t>STudent</w:t>
    </w:r>
    <w:proofErr w:type="spellEnd"/>
    <w:r w:rsidRPr="00C92DF4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7F1"/>
    <w:multiLevelType w:val="hybridMultilevel"/>
    <w:tmpl w:val="0396DCC4"/>
    <w:lvl w:ilvl="0" w:tplc="ED1AB7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266AC"/>
    <w:multiLevelType w:val="hybridMultilevel"/>
    <w:tmpl w:val="4A3690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233F1"/>
    <w:multiLevelType w:val="hybridMultilevel"/>
    <w:tmpl w:val="CAA6F0CA"/>
    <w:lvl w:ilvl="0" w:tplc="1C1A6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9EAF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5C1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A2C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424A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E92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AC2D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2FC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E31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66B02B3"/>
    <w:multiLevelType w:val="hybridMultilevel"/>
    <w:tmpl w:val="9E20BF76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2DBF2DA1"/>
    <w:multiLevelType w:val="hybridMultilevel"/>
    <w:tmpl w:val="CFBCFFA0"/>
    <w:lvl w:ilvl="0" w:tplc="B9B85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18BE"/>
    <w:multiLevelType w:val="multilevel"/>
    <w:tmpl w:val="DE04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75602"/>
    <w:multiLevelType w:val="hybridMultilevel"/>
    <w:tmpl w:val="79842276"/>
    <w:lvl w:ilvl="0" w:tplc="E89AFD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E5C50"/>
    <w:multiLevelType w:val="hybridMultilevel"/>
    <w:tmpl w:val="4A3690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7E7371"/>
    <w:multiLevelType w:val="multilevel"/>
    <w:tmpl w:val="23C0F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34266C"/>
    <w:multiLevelType w:val="hybridMultilevel"/>
    <w:tmpl w:val="1AC2CA6E"/>
    <w:lvl w:ilvl="0" w:tplc="95D8EB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258A8"/>
    <w:multiLevelType w:val="hybridMultilevel"/>
    <w:tmpl w:val="CB669A0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A40C37"/>
    <w:multiLevelType w:val="hybridMultilevel"/>
    <w:tmpl w:val="0C3CD0E0"/>
    <w:lvl w:ilvl="0" w:tplc="F20EC67E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6CE10DC"/>
    <w:multiLevelType w:val="hybridMultilevel"/>
    <w:tmpl w:val="1C58D74E"/>
    <w:lvl w:ilvl="0" w:tplc="631A74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B890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81DD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EB75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2CB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0542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4A4E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7E1E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949CE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04B35"/>
    <w:multiLevelType w:val="hybridMultilevel"/>
    <w:tmpl w:val="0C3CD0E0"/>
    <w:lvl w:ilvl="0" w:tplc="F20EC67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7B"/>
    <w:rsid w:val="00016EFD"/>
    <w:rsid w:val="000226AF"/>
    <w:rsid w:val="00032792"/>
    <w:rsid w:val="00041511"/>
    <w:rsid w:val="000447DD"/>
    <w:rsid w:val="00056288"/>
    <w:rsid w:val="00060EA3"/>
    <w:rsid w:val="0006157E"/>
    <w:rsid w:val="00067ADD"/>
    <w:rsid w:val="000763AD"/>
    <w:rsid w:val="00090772"/>
    <w:rsid w:val="000A41C6"/>
    <w:rsid w:val="000A69B9"/>
    <w:rsid w:val="000B630E"/>
    <w:rsid w:val="000C13EA"/>
    <w:rsid w:val="000D4789"/>
    <w:rsid w:val="000F26DF"/>
    <w:rsid w:val="0010047B"/>
    <w:rsid w:val="001035B1"/>
    <w:rsid w:val="00111C32"/>
    <w:rsid w:val="0012216D"/>
    <w:rsid w:val="00131ADB"/>
    <w:rsid w:val="00137C2B"/>
    <w:rsid w:val="00142FFB"/>
    <w:rsid w:val="00145336"/>
    <w:rsid w:val="0016653C"/>
    <w:rsid w:val="0017202B"/>
    <w:rsid w:val="00172BD1"/>
    <w:rsid w:val="0019027A"/>
    <w:rsid w:val="001B2E5A"/>
    <w:rsid w:val="001B5F06"/>
    <w:rsid w:val="001D1E1F"/>
    <w:rsid w:val="001D2863"/>
    <w:rsid w:val="001D509B"/>
    <w:rsid w:val="001F159B"/>
    <w:rsid w:val="001F67FF"/>
    <w:rsid w:val="0020212E"/>
    <w:rsid w:val="00204081"/>
    <w:rsid w:val="00205DEA"/>
    <w:rsid w:val="002120FE"/>
    <w:rsid w:val="0022490D"/>
    <w:rsid w:val="00227765"/>
    <w:rsid w:val="002459A4"/>
    <w:rsid w:val="00245FD8"/>
    <w:rsid w:val="00247A7B"/>
    <w:rsid w:val="00266999"/>
    <w:rsid w:val="002673E8"/>
    <w:rsid w:val="00273397"/>
    <w:rsid w:val="00287CE5"/>
    <w:rsid w:val="00295E98"/>
    <w:rsid w:val="00297ECE"/>
    <w:rsid w:val="002A2A19"/>
    <w:rsid w:val="002B406B"/>
    <w:rsid w:val="002C141A"/>
    <w:rsid w:val="002D0931"/>
    <w:rsid w:val="002F282B"/>
    <w:rsid w:val="002F631D"/>
    <w:rsid w:val="002F6C9C"/>
    <w:rsid w:val="00317010"/>
    <w:rsid w:val="00321A1F"/>
    <w:rsid w:val="0032372C"/>
    <w:rsid w:val="00323E93"/>
    <w:rsid w:val="00326739"/>
    <w:rsid w:val="003472E2"/>
    <w:rsid w:val="00354ADA"/>
    <w:rsid w:val="0036147C"/>
    <w:rsid w:val="003841F0"/>
    <w:rsid w:val="003C758C"/>
    <w:rsid w:val="003E2615"/>
    <w:rsid w:val="0044432A"/>
    <w:rsid w:val="00463FAC"/>
    <w:rsid w:val="004B2257"/>
    <w:rsid w:val="004C7497"/>
    <w:rsid w:val="004D7AED"/>
    <w:rsid w:val="004E3D00"/>
    <w:rsid w:val="004E62A9"/>
    <w:rsid w:val="004F36D3"/>
    <w:rsid w:val="004F7790"/>
    <w:rsid w:val="00536719"/>
    <w:rsid w:val="00537871"/>
    <w:rsid w:val="00541C9C"/>
    <w:rsid w:val="0056020B"/>
    <w:rsid w:val="00561DB0"/>
    <w:rsid w:val="0057502E"/>
    <w:rsid w:val="00577F05"/>
    <w:rsid w:val="00591C45"/>
    <w:rsid w:val="005A3336"/>
    <w:rsid w:val="005D22DC"/>
    <w:rsid w:val="005D33E1"/>
    <w:rsid w:val="005E3372"/>
    <w:rsid w:val="005F5967"/>
    <w:rsid w:val="006045AF"/>
    <w:rsid w:val="00604C91"/>
    <w:rsid w:val="006326B7"/>
    <w:rsid w:val="00635D08"/>
    <w:rsid w:val="0066154F"/>
    <w:rsid w:val="0067746A"/>
    <w:rsid w:val="00682AB9"/>
    <w:rsid w:val="00694DBF"/>
    <w:rsid w:val="006C46F4"/>
    <w:rsid w:val="006C6D4B"/>
    <w:rsid w:val="006D4ACD"/>
    <w:rsid w:val="006E4A64"/>
    <w:rsid w:val="006E4FB0"/>
    <w:rsid w:val="006E68C9"/>
    <w:rsid w:val="006E6993"/>
    <w:rsid w:val="006F243E"/>
    <w:rsid w:val="006F2CD3"/>
    <w:rsid w:val="00710E8B"/>
    <w:rsid w:val="00715E2A"/>
    <w:rsid w:val="00715FD8"/>
    <w:rsid w:val="007216FD"/>
    <w:rsid w:val="00731BF0"/>
    <w:rsid w:val="00734B88"/>
    <w:rsid w:val="00746EEC"/>
    <w:rsid w:val="007473C1"/>
    <w:rsid w:val="0075512F"/>
    <w:rsid w:val="00755DCF"/>
    <w:rsid w:val="007625DE"/>
    <w:rsid w:val="00776426"/>
    <w:rsid w:val="00782C2B"/>
    <w:rsid w:val="007A5E75"/>
    <w:rsid w:val="007C4584"/>
    <w:rsid w:val="007C6831"/>
    <w:rsid w:val="007D2ADB"/>
    <w:rsid w:val="007E22E2"/>
    <w:rsid w:val="007E41AE"/>
    <w:rsid w:val="0080318A"/>
    <w:rsid w:val="0080769B"/>
    <w:rsid w:val="008177CC"/>
    <w:rsid w:val="00821C03"/>
    <w:rsid w:val="008259C7"/>
    <w:rsid w:val="008375E9"/>
    <w:rsid w:val="00850825"/>
    <w:rsid w:val="00881AE0"/>
    <w:rsid w:val="00896826"/>
    <w:rsid w:val="00897DF9"/>
    <w:rsid w:val="008B666A"/>
    <w:rsid w:val="008B6FE1"/>
    <w:rsid w:val="008C73A5"/>
    <w:rsid w:val="008D01ED"/>
    <w:rsid w:val="008D5DC4"/>
    <w:rsid w:val="008D6DDB"/>
    <w:rsid w:val="008E7516"/>
    <w:rsid w:val="00910503"/>
    <w:rsid w:val="00921476"/>
    <w:rsid w:val="00923A92"/>
    <w:rsid w:val="00926E12"/>
    <w:rsid w:val="00933F83"/>
    <w:rsid w:val="00970AFA"/>
    <w:rsid w:val="0099275A"/>
    <w:rsid w:val="009957CD"/>
    <w:rsid w:val="0099615D"/>
    <w:rsid w:val="009A60C0"/>
    <w:rsid w:val="009A77F1"/>
    <w:rsid w:val="009B008C"/>
    <w:rsid w:val="009B61AF"/>
    <w:rsid w:val="009C1335"/>
    <w:rsid w:val="009D763F"/>
    <w:rsid w:val="00A25E87"/>
    <w:rsid w:val="00A520F4"/>
    <w:rsid w:val="00A523D8"/>
    <w:rsid w:val="00A54413"/>
    <w:rsid w:val="00A6010E"/>
    <w:rsid w:val="00A74C76"/>
    <w:rsid w:val="00A80E1D"/>
    <w:rsid w:val="00A839E2"/>
    <w:rsid w:val="00A90011"/>
    <w:rsid w:val="00A955D5"/>
    <w:rsid w:val="00AB037C"/>
    <w:rsid w:val="00AB348E"/>
    <w:rsid w:val="00AD0F44"/>
    <w:rsid w:val="00B003A8"/>
    <w:rsid w:val="00B02A03"/>
    <w:rsid w:val="00B02B15"/>
    <w:rsid w:val="00B10355"/>
    <w:rsid w:val="00B277F5"/>
    <w:rsid w:val="00B4336D"/>
    <w:rsid w:val="00B826CA"/>
    <w:rsid w:val="00B87D25"/>
    <w:rsid w:val="00B9450D"/>
    <w:rsid w:val="00B9696D"/>
    <w:rsid w:val="00BA456D"/>
    <w:rsid w:val="00BB1B89"/>
    <w:rsid w:val="00BD2D39"/>
    <w:rsid w:val="00BF0D3D"/>
    <w:rsid w:val="00C06CA9"/>
    <w:rsid w:val="00C62EA3"/>
    <w:rsid w:val="00C67E34"/>
    <w:rsid w:val="00C83DC2"/>
    <w:rsid w:val="00C85D26"/>
    <w:rsid w:val="00C92ACE"/>
    <w:rsid w:val="00C92DF4"/>
    <w:rsid w:val="00CB0CBB"/>
    <w:rsid w:val="00CD02DE"/>
    <w:rsid w:val="00CF19DF"/>
    <w:rsid w:val="00D113F9"/>
    <w:rsid w:val="00D13714"/>
    <w:rsid w:val="00D32A22"/>
    <w:rsid w:val="00D41459"/>
    <w:rsid w:val="00D44D09"/>
    <w:rsid w:val="00D474B4"/>
    <w:rsid w:val="00D55FC0"/>
    <w:rsid w:val="00D727F3"/>
    <w:rsid w:val="00DB27F8"/>
    <w:rsid w:val="00DC0883"/>
    <w:rsid w:val="00DC4D3B"/>
    <w:rsid w:val="00DD7084"/>
    <w:rsid w:val="00DE2FC7"/>
    <w:rsid w:val="00E0045E"/>
    <w:rsid w:val="00E031FB"/>
    <w:rsid w:val="00E03C01"/>
    <w:rsid w:val="00E054F7"/>
    <w:rsid w:val="00E1069E"/>
    <w:rsid w:val="00E12B45"/>
    <w:rsid w:val="00E225B1"/>
    <w:rsid w:val="00E25A07"/>
    <w:rsid w:val="00E33786"/>
    <w:rsid w:val="00E42276"/>
    <w:rsid w:val="00E617D5"/>
    <w:rsid w:val="00E61D86"/>
    <w:rsid w:val="00E92ED3"/>
    <w:rsid w:val="00EC75A0"/>
    <w:rsid w:val="00EF7762"/>
    <w:rsid w:val="00F01466"/>
    <w:rsid w:val="00F12263"/>
    <w:rsid w:val="00F2045D"/>
    <w:rsid w:val="00F30A44"/>
    <w:rsid w:val="00F34579"/>
    <w:rsid w:val="00F612F5"/>
    <w:rsid w:val="00F637A0"/>
    <w:rsid w:val="00F72883"/>
    <w:rsid w:val="00F84FE3"/>
    <w:rsid w:val="00FA59CB"/>
    <w:rsid w:val="00FC729E"/>
    <w:rsid w:val="00FE7B59"/>
    <w:rsid w:val="00FF4BCF"/>
    <w:rsid w:val="00FF5720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8ACAF8"/>
  <w15:docId w15:val="{786329F8-DF0C-4278-B114-CED5BF3A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216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16FD"/>
    <w:pPr>
      <w:keepNext/>
      <w:tabs>
        <w:tab w:val="left" w:pos="4820"/>
      </w:tabs>
      <w:overflowPunct w:val="0"/>
      <w:autoSpaceDE w:val="0"/>
      <w:autoSpaceDN w:val="0"/>
      <w:adjustRightInd w:val="0"/>
      <w:spacing w:line="240" w:lineRule="atLeast"/>
      <w:ind w:left="1560"/>
      <w:jc w:val="center"/>
      <w:textAlignment w:val="baseline"/>
      <w:outlineLvl w:val="0"/>
    </w:pPr>
    <w:rPr>
      <w:sz w:val="32"/>
      <w:szCs w:val="20"/>
    </w:rPr>
  </w:style>
  <w:style w:type="paragraph" w:styleId="Titolo4">
    <w:name w:val="heading 4"/>
    <w:basedOn w:val="Normale"/>
    <w:next w:val="Normale"/>
    <w:qFormat/>
    <w:rsid w:val="007216FD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  <w:szCs w:val="2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D76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216F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216FD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216FD"/>
    <w:pPr>
      <w:tabs>
        <w:tab w:val="left" w:pos="4820"/>
      </w:tabs>
      <w:overflowPunct w:val="0"/>
      <w:autoSpaceDE w:val="0"/>
      <w:autoSpaceDN w:val="0"/>
      <w:adjustRightInd w:val="0"/>
      <w:spacing w:line="240" w:lineRule="atLeast"/>
      <w:ind w:left="1560"/>
      <w:jc w:val="center"/>
      <w:textAlignment w:val="baseline"/>
    </w:pPr>
    <w:rPr>
      <w:rFonts w:ascii="Courier New" w:hAnsi="Courier New"/>
      <w:sz w:val="32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765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765"/>
    <w:rPr>
      <w:sz w:val="24"/>
      <w:szCs w:val="24"/>
    </w:rPr>
  </w:style>
  <w:style w:type="character" w:styleId="Numeropagina">
    <w:name w:val="page number"/>
    <w:basedOn w:val="Carpredefinitoparagrafo"/>
    <w:rsid w:val="00D55FC0"/>
  </w:style>
  <w:style w:type="paragraph" w:styleId="Corpotesto">
    <w:name w:val="Body Text"/>
    <w:basedOn w:val="Normale"/>
    <w:link w:val="CorpotestoCarattere"/>
    <w:rsid w:val="00CF19DF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CF19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F19DF"/>
    <w:pPr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F19D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61DB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1701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317010"/>
    <w:rPr>
      <w:b/>
      <w:bCs/>
    </w:rPr>
  </w:style>
  <w:style w:type="table" w:styleId="Grigliatabella">
    <w:name w:val="Table Grid"/>
    <w:basedOn w:val="Tabellanormale"/>
    <w:rsid w:val="00317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semiHidden/>
    <w:rsid w:val="009D76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Corpodeltesto2">
    <w:name w:val="Body Text 2"/>
    <w:basedOn w:val="Normale"/>
    <w:link w:val="Corpodeltesto2Carattere"/>
    <w:rsid w:val="009D763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D763F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4C7497"/>
  </w:style>
  <w:style w:type="paragraph" w:styleId="Testofumetto">
    <w:name w:val="Balloon Text"/>
    <w:basedOn w:val="Normale"/>
    <w:link w:val="TestofumettoCarattere"/>
    <w:rsid w:val="00A80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80E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96826"/>
  </w:style>
  <w:style w:type="character" w:styleId="Collegamentoipertestuale">
    <w:name w:val="Hyperlink"/>
    <w:basedOn w:val="Carpredefinitoparagrafo"/>
    <w:uiPriority w:val="99"/>
    <w:unhideWhenUsed/>
    <w:rsid w:val="00266999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rsid w:val="00B4336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433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4336D"/>
  </w:style>
  <w:style w:type="paragraph" w:styleId="Soggettocommento">
    <w:name w:val="annotation subject"/>
    <w:basedOn w:val="Testocommento"/>
    <w:next w:val="Testocommento"/>
    <w:link w:val="SoggettocommentoCarattere"/>
    <w:rsid w:val="00B433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4336D"/>
    <w:rPr>
      <w:b/>
      <w:bCs/>
    </w:rPr>
  </w:style>
  <w:style w:type="paragraph" w:styleId="Nessunaspaziatura">
    <w:name w:val="No Spacing"/>
    <w:uiPriority w:val="1"/>
    <w:qFormat/>
    <w:rsid w:val="00DB27F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2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1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53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8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5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03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29386">
                          <w:marLeft w:val="3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botto@unip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nola@unip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enti\Desktop\Modello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377F9-8867-40B6-9DA6-565D0A39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ModelloCartaIntestata</Template>
  <TotalTime>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Università di Pavia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Area Sistemi Informativi</dc:creator>
  <cp:lastModifiedBy>Marta Nola</cp:lastModifiedBy>
  <cp:revision>2</cp:revision>
  <cp:lastPrinted>2018-03-30T08:57:00Z</cp:lastPrinted>
  <dcterms:created xsi:type="dcterms:W3CDTF">2021-09-15T12:52:00Z</dcterms:created>
  <dcterms:modified xsi:type="dcterms:W3CDTF">2021-09-15T12:52:00Z</dcterms:modified>
</cp:coreProperties>
</file>